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D18F0" w14:textId="77777777" w:rsidR="00E224ED" w:rsidRPr="004E13A1" w:rsidRDefault="00E224ED" w:rsidP="00E224ED">
      <w:pPr>
        <w:pStyle w:val="Title"/>
        <w:rPr>
          <w:color w:val="FF0000"/>
        </w:rPr>
      </w:pPr>
      <w:r w:rsidRPr="004E13A1">
        <w:rPr>
          <w:color w:val="FF0000"/>
        </w:rPr>
        <w:t xml:space="preserve">All Books and </w:t>
      </w:r>
      <w:r w:rsidR="00511F56">
        <w:rPr>
          <w:color w:val="FF0000"/>
        </w:rPr>
        <w:t>Copies</w:t>
      </w:r>
      <w:r w:rsidRPr="004E13A1">
        <w:rPr>
          <w:color w:val="FF0000"/>
        </w:rPr>
        <w:t xml:space="preserve"> are provided by the School</w:t>
      </w:r>
    </w:p>
    <w:p w14:paraId="59B25A0C" w14:textId="77777777" w:rsidR="00365DC8" w:rsidRPr="0098525A" w:rsidRDefault="00365DC8" w:rsidP="0098525A">
      <w:pPr>
        <w:pStyle w:val="BodyText"/>
        <w:rPr>
          <w:sz w:val="22"/>
          <w:szCs w:val="22"/>
        </w:rPr>
      </w:pPr>
    </w:p>
    <w:p w14:paraId="2A35544E" w14:textId="77777777" w:rsidR="00535243" w:rsidRDefault="00535243" w:rsidP="00C06D13">
      <w:pPr>
        <w:pStyle w:val="Heading1"/>
        <w:jc w:val="left"/>
      </w:pPr>
      <w:r>
        <w:t>Fifth Clas</w:t>
      </w:r>
      <w:r w:rsidR="008370B9">
        <w:t xml:space="preserve">s Book List </w:t>
      </w:r>
      <w:r w:rsidR="00C06D13">
        <w:t xml:space="preserve">                                        </w:t>
      </w:r>
      <w:r w:rsidR="000B1342">
        <w:t>School Year 20</w:t>
      </w:r>
      <w:r w:rsidR="007F6766">
        <w:t>2</w:t>
      </w:r>
      <w:r w:rsidR="00511F56">
        <w:t>4</w:t>
      </w:r>
      <w:r w:rsidR="000B1342">
        <w:t xml:space="preserve"> – 20</w:t>
      </w:r>
      <w:r w:rsidR="00C3134B">
        <w:t>2</w:t>
      </w:r>
      <w:r w:rsidR="00511F56">
        <w:t>5</w:t>
      </w:r>
    </w:p>
    <w:p w14:paraId="5AEFF4EC" w14:textId="77777777" w:rsidR="00535243" w:rsidRPr="00C169DA" w:rsidRDefault="00535243">
      <w:pPr>
        <w:rPr>
          <w:sz w:val="8"/>
          <w:szCs w:val="8"/>
        </w:rPr>
      </w:pPr>
    </w:p>
    <w:p w14:paraId="4293F19A" w14:textId="77777777" w:rsidR="00535243" w:rsidRPr="00C06D13" w:rsidRDefault="00535243">
      <w:pPr>
        <w:tabs>
          <w:tab w:val="left" w:pos="7332"/>
        </w:tabs>
        <w:rPr>
          <w:b/>
          <w:bCs/>
          <w:sz w:val="22"/>
          <w:szCs w:val="22"/>
          <w:u w:val="single"/>
        </w:rPr>
      </w:pPr>
      <w:r w:rsidRPr="00C06D13">
        <w:rPr>
          <w:sz w:val="22"/>
          <w:szCs w:val="22"/>
        </w:rPr>
        <w:tab/>
        <w:t xml:space="preserve">      </w:t>
      </w:r>
      <w:r w:rsidRPr="00C06D13">
        <w:rPr>
          <w:b/>
          <w:bCs/>
          <w:sz w:val="22"/>
          <w:szCs w:val="22"/>
          <w:u w:val="single"/>
        </w:rPr>
        <w:t>Publisher</w:t>
      </w:r>
    </w:p>
    <w:p w14:paraId="40A8820D" w14:textId="77777777" w:rsidR="00535243" w:rsidRPr="00C06D13" w:rsidRDefault="00535243">
      <w:pPr>
        <w:tabs>
          <w:tab w:val="left" w:pos="7332"/>
        </w:tabs>
        <w:rPr>
          <w:sz w:val="22"/>
          <w:szCs w:val="22"/>
        </w:rPr>
      </w:pPr>
    </w:p>
    <w:p w14:paraId="1B921626" w14:textId="77777777" w:rsidR="00DB7CEF" w:rsidRDefault="00AD7735" w:rsidP="003438D7">
      <w:pPr>
        <w:tabs>
          <w:tab w:val="left" w:pos="7655"/>
        </w:tabs>
        <w:ind w:left="1620" w:hanging="1620"/>
        <w:rPr>
          <w:sz w:val="22"/>
          <w:szCs w:val="22"/>
        </w:rPr>
      </w:pPr>
      <w:r w:rsidRPr="00C06D13">
        <w:rPr>
          <w:b/>
          <w:bCs/>
          <w:sz w:val="22"/>
          <w:szCs w:val="22"/>
        </w:rPr>
        <w:t>English:</w:t>
      </w:r>
      <w:r w:rsidRPr="00C06D13">
        <w:rPr>
          <w:b/>
          <w:bCs/>
          <w:sz w:val="22"/>
          <w:szCs w:val="22"/>
        </w:rPr>
        <w:tab/>
      </w:r>
      <w:r w:rsidR="00535243" w:rsidRPr="00C06D13">
        <w:rPr>
          <w:b/>
          <w:bCs/>
          <w:sz w:val="22"/>
          <w:szCs w:val="22"/>
        </w:rPr>
        <w:t>Skills Books</w:t>
      </w:r>
      <w:r w:rsidR="003438D7" w:rsidRPr="00C06D13">
        <w:rPr>
          <w:sz w:val="22"/>
          <w:szCs w:val="22"/>
        </w:rPr>
        <w:t>: Over the Moon 5</w:t>
      </w:r>
      <w:r w:rsidR="003438D7" w:rsidRPr="00C06D13">
        <w:rPr>
          <w:sz w:val="22"/>
          <w:szCs w:val="22"/>
          <w:vertAlign w:val="superscript"/>
        </w:rPr>
        <w:t>th</w:t>
      </w:r>
      <w:r w:rsidR="003438D7" w:rsidRPr="00C06D13">
        <w:rPr>
          <w:sz w:val="22"/>
          <w:szCs w:val="22"/>
        </w:rPr>
        <w:t xml:space="preserve"> Class</w:t>
      </w:r>
      <w:r w:rsidR="0045653A">
        <w:rPr>
          <w:sz w:val="22"/>
          <w:szCs w:val="22"/>
        </w:rPr>
        <w:t xml:space="preserve"> &amp; Portfolio pack</w:t>
      </w:r>
      <w:r w:rsidR="003438D7" w:rsidRPr="00C06D13">
        <w:rPr>
          <w:sz w:val="22"/>
          <w:szCs w:val="22"/>
        </w:rPr>
        <w:t xml:space="preserve"> </w:t>
      </w:r>
      <w:r w:rsidR="00DB7CEF" w:rsidRPr="00C06D13">
        <w:rPr>
          <w:sz w:val="22"/>
          <w:szCs w:val="22"/>
        </w:rPr>
        <w:t xml:space="preserve"> </w:t>
      </w:r>
      <w:r w:rsidR="0045653A">
        <w:rPr>
          <w:sz w:val="22"/>
          <w:szCs w:val="22"/>
        </w:rPr>
        <w:t xml:space="preserve">                   </w:t>
      </w:r>
      <w:r w:rsidR="003438D7" w:rsidRPr="00C06D13">
        <w:rPr>
          <w:sz w:val="22"/>
          <w:szCs w:val="22"/>
        </w:rPr>
        <w:t>Gill Ed</w:t>
      </w:r>
    </w:p>
    <w:p w14:paraId="4E687916" w14:textId="6FB646C6" w:rsidR="0045653A" w:rsidRPr="00C06D13" w:rsidRDefault="0045653A" w:rsidP="003438D7">
      <w:pPr>
        <w:tabs>
          <w:tab w:val="left" w:pos="7655"/>
        </w:tabs>
        <w:ind w:left="1620" w:hanging="16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Reader</w:t>
      </w:r>
      <w:r w:rsidRPr="0045653A">
        <w:rPr>
          <w:sz w:val="22"/>
          <w:szCs w:val="22"/>
        </w:rPr>
        <w:t>:</w:t>
      </w:r>
      <w:r>
        <w:rPr>
          <w:sz w:val="22"/>
          <w:szCs w:val="22"/>
        </w:rPr>
        <w:t xml:space="preserve">         Out of this World</w:t>
      </w:r>
    </w:p>
    <w:p w14:paraId="18FA0D32" w14:textId="4E72B84A" w:rsidR="00535243" w:rsidRPr="00C06D13" w:rsidRDefault="00DB7CEF" w:rsidP="003438D7">
      <w:pPr>
        <w:tabs>
          <w:tab w:val="left" w:pos="7655"/>
        </w:tabs>
        <w:ind w:left="1620" w:hanging="1620"/>
        <w:rPr>
          <w:sz w:val="22"/>
          <w:szCs w:val="22"/>
        </w:rPr>
      </w:pPr>
      <w:r w:rsidRPr="00C06D13">
        <w:rPr>
          <w:sz w:val="22"/>
          <w:szCs w:val="22"/>
        </w:rPr>
        <w:t xml:space="preserve">                           </w:t>
      </w:r>
      <w:r w:rsidR="00C06D13">
        <w:rPr>
          <w:sz w:val="22"/>
          <w:szCs w:val="22"/>
        </w:rPr>
        <w:t xml:space="preserve">  </w:t>
      </w:r>
      <w:r w:rsidR="00631D95">
        <w:rPr>
          <w:sz w:val="22"/>
          <w:szCs w:val="22"/>
        </w:rPr>
        <w:t xml:space="preserve"> </w:t>
      </w:r>
      <w:r w:rsidRPr="00C06D13">
        <w:rPr>
          <w:sz w:val="22"/>
          <w:szCs w:val="22"/>
        </w:rPr>
        <w:t>My Spelling Workbook</w:t>
      </w:r>
      <w:r w:rsidR="009260ED" w:rsidRPr="00C06D13">
        <w:rPr>
          <w:sz w:val="22"/>
          <w:szCs w:val="22"/>
        </w:rPr>
        <w:t xml:space="preserve"> F New Edition</w:t>
      </w:r>
      <w:r w:rsidR="00E224ED">
        <w:rPr>
          <w:sz w:val="22"/>
          <w:szCs w:val="22"/>
        </w:rPr>
        <w:t xml:space="preserve">                         </w:t>
      </w:r>
      <w:r w:rsidR="00511F56">
        <w:rPr>
          <w:sz w:val="22"/>
          <w:szCs w:val="22"/>
        </w:rPr>
        <w:t xml:space="preserve"> </w:t>
      </w:r>
      <w:r w:rsidRPr="00C06D13">
        <w:rPr>
          <w:sz w:val="22"/>
          <w:szCs w:val="22"/>
        </w:rPr>
        <w:t xml:space="preserve">              </w:t>
      </w:r>
      <w:r w:rsidR="00511F56">
        <w:rPr>
          <w:sz w:val="22"/>
          <w:szCs w:val="22"/>
        </w:rPr>
        <w:t xml:space="preserve">        </w:t>
      </w:r>
      <w:r w:rsidRPr="00C06D13">
        <w:rPr>
          <w:sz w:val="22"/>
          <w:szCs w:val="22"/>
        </w:rPr>
        <w:t xml:space="preserve">Prim Ed </w:t>
      </w:r>
      <w:r w:rsidR="00535243" w:rsidRPr="00C06D13">
        <w:rPr>
          <w:sz w:val="22"/>
          <w:szCs w:val="22"/>
        </w:rPr>
        <w:tab/>
        <w:t xml:space="preserve">                                                                 </w:t>
      </w:r>
    </w:p>
    <w:p w14:paraId="4BD90696" w14:textId="77777777" w:rsidR="00B70028" w:rsidRPr="00C06D13" w:rsidRDefault="00535243" w:rsidP="00DB7CEF">
      <w:pPr>
        <w:tabs>
          <w:tab w:val="left" w:pos="7332"/>
        </w:tabs>
        <w:ind w:left="1620" w:hanging="1620"/>
        <w:rPr>
          <w:b/>
          <w:bCs/>
          <w:sz w:val="22"/>
          <w:szCs w:val="22"/>
        </w:rPr>
      </w:pPr>
      <w:r w:rsidRPr="00C06D13">
        <w:rPr>
          <w:sz w:val="22"/>
          <w:szCs w:val="22"/>
        </w:rPr>
        <w:tab/>
        <w:t xml:space="preserve">                        </w:t>
      </w:r>
      <w:r w:rsidRPr="00C06D13">
        <w:rPr>
          <w:sz w:val="22"/>
          <w:szCs w:val="22"/>
        </w:rPr>
        <w:tab/>
        <w:t xml:space="preserve">                         </w:t>
      </w:r>
    </w:p>
    <w:p w14:paraId="5FDE9703" w14:textId="78B48646" w:rsidR="00535243" w:rsidRDefault="00535243">
      <w:pPr>
        <w:tabs>
          <w:tab w:val="left" w:pos="7332"/>
        </w:tabs>
        <w:ind w:left="1620" w:hanging="1620"/>
        <w:rPr>
          <w:sz w:val="22"/>
          <w:szCs w:val="22"/>
        </w:rPr>
      </w:pPr>
      <w:r w:rsidRPr="00C06D13">
        <w:rPr>
          <w:b/>
          <w:bCs/>
          <w:sz w:val="22"/>
          <w:szCs w:val="22"/>
        </w:rPr>
        <w:t>Maths</w:t>
      </w:r>
      <w:r w:rsidR="003438D7" w:rsidRPr="00C06D13">
        <w:rPr>
          <w:sz w:val="22"/>
          <w:szCs w:val="22"/>
        </w:rPr>
        <w:t xml:space="preserve">:             </w:t>
      </w:r>
      <w:r w:rsidR="00C06D13">
        <w:rPr>
          <w:sz w:val="22"/>
          <w:szCs w:val="22"/>
        </w:rPr>
        <w:t xml:space="preserve">   </w:t>
      </w:r>
      <w:r w:rsidR="003438D7" w:rsidRPr="00C06D13">
        <w:rPr>
          <w:sz w:val="22"/>
          <w:szCs w:val="22"/>
        </w:rPr>
        <w:t xml:space="preserve"> </w:t>
      </w:r>
      <w:r w:rsidRPr="00C06D13">
        <w:rPr>
          <w:sz w:val="22"/>
          <w:szCs w:val="22"/>
        </w:rPr>
        <w:t>Fallons Table Book</w:t>
      </w:r>
      <w:r w:rsidR="000D213C">
        <w:rPr>
          <w:sz w:val="22"/>
          <w:szCs w:val="22"/>
        </w:rPr>
        <w:t xml:space="preserve"> (retained)</w:t>
      </w:r>
      <w:r w:rsidRPr="00C06D13">
        <w:rPr>
          <w:sz w:val="22"/>
          <w:szCs w:val="22"/>
        </w:rPr>
        <w:tab/>
        <w:t xml:space="preserve">     </w:t>
      </w:r>
      <w:r w:rsidR="00713F2A" w:rsidRPr="00C06D13">
        <w:rPr>
          <w:sz w:val="22"/>
          <w:szCs w:val="22"/>
        </w:rPr>
        <w:t xml:space="preserve"> </w:t>
      </w:r>
      <w:r w:rsidRPr="00C06D13">
        <w:rPr>
          <w:sz w:val="22"/>
          <w:szCs w:val="22"/>
        </w:rPr>
        <w:t xml:space="preserve"> </w:t>
      </w:r>
      <w:r w:rsidR="00560FB9">
        <w:rPr>
          <w:sz w:val="22"/>
          <w:szCs w:val="22"/>
        </w:rPr>
        <w:t xml:space="preserve"> </w:t>
      </w:r>
      <w:r w:rsidRPr="00C06D13">
        <w:rPr>
          <w:sz w:val="22"/>
          <w:szCs w:val="22"/>
        </w:rPr>
        <w:t>Fallon C. J.</w:t>
      </w:r>
    </w:p>
    <w:p w14:paraId="795424DB" w14:textId="2EF49994" w:rsidR="0045653A" w:rsidRPr="001D5D5F" w:rsidRDefault="0045653A">
      <w:pPr>
        <w:tabs>
          <w:tab w:val="left" w:pos="7332"/>
        </w:tabs>
        <w:ind w:left="1620" w:hanging="1620"/>
        <w:rPr>
          <w:sz w:val="22"/>
          <w:szCs w:val="22"/>
        </w:rPr>
      </w:pPr>
      <w:r w:rsidRPr="001D5D5F">
        <w:rPr>
          <w:sz w:val="22"/>
          <w:szCs w:val="22"/>
        </w:rPr>
        <w:t xml:space="preserve">                             Busy at Maths 5                                                                                    </w:t>
      </w:r>
      <w:r w:rsidR="00560FB9">
        <w:rPr>
          <w:sz w:val="22"/>
          <w:szCs w:val="22"/>
        </w:rPr>
        <w:t xml:space="preserve">  </w:t>
      </w:r>
      <w:r w:rsidRPr="001D5D5F">
        <w:rPr>
          <w:sz w:val="22"/>
          <w:szCs w:val="22"/>
        </w:rPr>
        <w:t>Folens</w:t>
      </w:r>
    </w:p>
    <w:p w14:paraId="2C16CC70" w14:textId="77777777" w:rsidR="00535243" w:rsidRPr="00C06D13" w:rsidRDefault="00535243" w:rsidP="00DB7CEF">
      <w:pPr>
        <w:tabs>
          <w:tab w:val="left" w:pos="7332"/>
        </w:tabs>
        <w:ind w:left="1620" w:hanging="1620"/>
        <w:rPr>
          <w:sz w:val="22"/>
          <w:szCs w:val="22"/>
        </w:rPr>
      </w:pPr>
      <w:r w:rsidRPr="001D5D5F">
        <w:rPr>
          <w:sz w:val="22"/>
          <w:szCs w:val="22"/>
        </w:rPr>
        <w:tab/>
      </w:r>
      <w:r w:rsidRPr="001D5D5F">
        <w:rPr>
          <w:sz w:val="22"/>
          <w:szCs w:val="22"/>
        </w:rPr>
        <w:tab/>
      </w:r>
      <w:r w:rsidRPr="00C06D13">
        <w:rPr>
          <w:sz w:val="22"/>
          <w:szCs w:val="22"/>
        </w:rPr>
        <w:t xml:space="preserve"> </w:t>
      </w:r>
      <w:r w:rsidR="00713F2A" w:rsidRPr="00C06D13">
        <w:rPr>
          <w:bCs/>
          <w:sz w:val="22"/>
          <w:szCs w:val="22"/>
          <w:lang w:val="en-US"/>
        </w:rPr>
        <w:t xml:space="preserve"> </w:t>
      </w:r>
      <w:r w:rsidR="005E30B8" w:rsidRPr="00C06D13">
        <w:rPr>
          <w:bCs/>
          <w:sz w:val="22"/>
          <w:szCs w:val="22"/>
          <w:lang w:val="en-US"/>
        </w:rPr>
        <w:t xml:space="preserve"> </w:t>
      </w:r>
      <w:r w:rsidRPr="00C06D13">
        <w:rPr>
          <w:sz w:val="22"/>
          <w:szCs w:val="22"/>
          <w:lang w:val="en-US"/>
        </w:rPr>
        <w:tab/>
      </w:r>
    </w:p>
    <w:p w14:paraId="01ADA74E" w14:textId="1BD53BA8" w:rsidR="00511F56" w:rsidRDefault="00870561">
      <w:pPr>
        <w:tabs>
          <w:tab w:val="left" w:pos="7332"/>
        </w:tabs>
        <w:ind w:left="1620" w:hanging="1620"/>
        <w:rPr>
          <w:sz w:val="22"/>
          <w:szCs w:val="22"/>
        </w:rPr>
      </w:pPr>
      <w:r w:rsidRPr="00C06D13">
        <w:rPr>
          <w:b/>
          <w:bCs/>
          <w:sz w:val="22"/>
          <w:szCs w:val="22"/>
        </w:rPr>
        <w:t>SESE</w:t>
      </w:r>
      <w:r w:rsidRPr="00C06D13">
        <w:rPr>
          <w:sz w:val="22"/>
          <w:szCs w:val="22"/>
        </w:rPr>
        <w:t xml:space="preserve">:    </w:t>
      </w:r>
      <w:r w:rsidR="00511F56">
        <w:rPr>
          <w:sz w:val="22"/>
          <w:szCs w:val="22"/>
        </w:rPr>
        <w:t xml:space="preserve">              Explore with Me 5                                                                                </w:t>
      </w:r>
      <w:r w:rsidR="001D5D5F">
        <w:rPr>
          <w:sz w:val="22"/>
          <w:szCs w:val="22"/>
        </w:rPr>
        <w:t xml:space="preserve"> </w:t>
      </w:r>
      <w:r w:rsidR="00511F56">
        <w:rPr>
          <w:sz w:val="22"/>
          <w:szCs w:val="22"/>
        </w:rPr>
        <w:t xml:space="preserve"> Edco</w:t>
      </w:r>
      <w:r w:rsidRPr="00C06D13">
        <w:rPr>
          <w:sz w:val="22"/>
          <w:szCs w:val="22"/>
        </w:rPr>
        <w:t xml:space="preserve">          </w:t>
      </w:r>
      <w:r w:rsidR="00C06D13">
        <w:rPr>
          <w:sz w:val="22"/>
          <w:szCs w:val="22"/>
        </w:rPr>
        <w:t xml:space="preserve">   </w:t>
      </w:r>
      <w:r w:rsidRPr="00C06D13">
        <w:rPr>
          <w:sz w:val="22"/>
          <w:szCs w:val="22"/>
        </w:rPr>
        <w:t xml:space="preserve">  </w:t>
      </w:r>
    </w:p>
    <w:p w14:paraId="7DF7FACD" w14:textId="081239C3" w:rsidR="00535243" w:rsidRDefault="00511F56">
      <w:pPr>
        <w:tabs>
          <w:tab w:val="left" w:pos="7332"/>
        </w:tabs>
        <w:ind w:left="1620" w:hanging="16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3438D7" w:rsidRPr="00C06D13">
        <w:rPr>
          <w:sz w:val="22"/>
          <w:szCs w:val="22"/>
        </w:rPr>
        <w:t>F</w:t>
      </w:r>
      <w:r w:rsidR="00535243" w:rsidRPr="00C06D13">
        <w:rPr>
          <w:sz w:val="22"/>
          <w:szCs w:val="22"/>
        </w:rPr>
        <w:t>allons Map Workbook 1 (New Edition)</w:t>
      </w:r>
      <w:r w:rsidR="00DB7CEF" w:rsidRPr="00C06D13">
        <w:rPr>
          <w:sz w:val="22"/>
          <w:szCs w:val="22"/>
        </w:rPr>
        <w:t xml:space="preserve"> </w:t>
      </w:r>
      <w:r w:rsidR="00E224ED">
        <w:rPr>
          <w:sz w:val="22"/>
          <w:szCs w:val="22"/>
        </w:rPr>
        <w:t xml:space="preserve">                     </w:t>
      </w:r>
      <w:r w:rsidR="00535243" w:rsidRPr="00C06D13">
        <w:rPr>
          <w:sz w:val="22"/>
          <w:szCs w:val="22"/>
        </w:rPr>
        <w:tab/>
        <w:t xml:space="preserve">      </w:t>
      </w:r>
      <w:r w:rsidR="001D5D5F">
        <w:rPr>
          <w:sz w:val="22"/>
          <w:szCs w:val="22"/>
        </w:rPr>
        <w:t xml:space="preserve"> </w:t>
      </w:r>
      <w:r w:rsidR="00713F2A" w:rsidRPr="00C06D13">
        <w:rPr>
          <w:sz w:val="22"/>
          <w:szCs w:val="22"/>
        </w:rPr>
        <w:t xml:space="preserve"> </w:t>
      </w:r>
      <w:r w:rsidR="00535243" w:rsidRPr="00C06D13">
        <w:rPr>
          <w:sz w:val="22"/>
          <w:szCs w:val="22"/>
        </w:rPr>
        <w:t>Fallon C. J.</w:t>
      </w:r>
    </w:p>
    <w:p w14:paraId="2D5D95C5" w14:textId="3F3BAC25" w:rsidR="0045653A" w:rsidRPr="00E31680" w:rsidRDefault="00E31680">
      <w:pPr>
        <w:tabs>
          <w:tab w:val="left" w:pos="7332"/>
        </w:tabs>
        <w:ind w:left="1620" w:hanging="1620"/>
        <w:rPr>
          <w:sz w:val="22"/>
          <w:szCs w:val="22"/>
        </w:rPr>
      </w:pPr>
      <w:r w:rsidRPr="00E31680">
        <w:rPr>
          <w:b/>
          <w:bCs/>
          <w:sz w:val="22"/>
          <w:szCs w:val="22"/>
        </w:rPr>
        <w:t>Irish:</w:t>
      </w:r>
      <w:r w:rsidRPr="00E31680">
        <w:rPr>
          <w:b/>
          <w:bCs/>
          <w:sz w:val="22"/>
          <w:szCs w:val="22"/>
        </w:rPr>
        <w:tab/>
      </w:r>
      <w:r w:rsidRPr="00E31680">
        <w:rPr>
          <w:sz w:val="22"/>
          <w:szCs w:val="22"/>
        </w:rPr>
        <w:t>Bua na Cainte</w:t>
      </w:r>
      <w:r w:rsidRPr="00E31680">
        <w:rPr>
          <w:b/>
          <w:bCs/>
          <w:sz w:val="22"/>
          <w:szCs w:val="22"/>
        </w:rPr>
        <w:tab/>
      </w:r>
      <w:r w:rsidRPr="00E31680">
        <w:rPr>
          <w:sz w:val="22"/>
          <w:szCs w:val="22"/>
        </w:rPr>
        <w:t xml:space="preserve">        Edco</w:t>
      </w:r>
    </w:p>
    <w:p w14:paraId="1FE2D7D3" w14:textId="77777777" w:rsidR="00511F56" w:rsidRDefault="00511F56">
      <w:pPr>
        <w:tabs>
          <w:tab w:val="left" w:pos="7332"/>
        </w:tabs>
        <w:ind w:left="1620" w:hanging="1620"/>
        <w:rPr>
          <w:sz w:val="22"/>
          <w:szCs w:val="22"/>
        </w:rPr>
      </w:pPr>
    </w:p>
    <w:p w14:paraId="5C7E736C" w14:textId="77777777" w:rsidR="00511F56" w:rsidRPr="00C06D13" w:rsidRDefault="00511F56">
      <w:pPr>
        <w:tabs>
          <w:tab w:val="left" w:pos="7332"/>
        </w:tabs>
        <w:ind w:left="1620" w:hanging="1620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</w:t>
      </w:r>
    </w:p>
    <w:p w14:paraId="7A1ED1CB" w14:textId="77777777" w:rsidR="00B85E79" w:rsidRPr="00C06D13" w:rsidRDefault="00B85E79">
      <w:pPr>
        <w:tabs>
          <w:tab w:val="left" w:pos="7332"/>
        </w:tabs>
        <w:ind w:left="1620" w:hanging="1620"/>
        <w:rPr>
          <w:sz w:val="22"/>
          <w:szCs w:val="22"/>
        </w:rPr>
      </w:pPr>
      <w:r w:rsidRPr="00C06D13">
        <w:rPr>
          <w:b/>
          <w:bCs/>
          <w:sz w:val="22"/>
          <w:szCs w:val="22"/>
        </w:rPr>
        <w:t xml:space="preserve">                                    </w:t>
      </w:r>
    </w:p>
    <w:p w14:paraId="0B63579A" w14:textId="77777777" w:rsidR="003438D7" w:rsidRPr="00C06D13" w:rsidRDefault="00535243">
      <w:pPr>
        <w:tabs>
          <w:tab w:val="left" w:pos="7332"/>
        </w:tabs>
        <w:rPr>
          <w:b/>
          <w:bCs/>
          <w:sz w:val="22"/>
          <w:szCs w:val="22"/>
        </w:rPr>
      </w:pPr>
      <w:r w:rsidRPr="00C06D13">
        <w:rPr>
          <w:b/>
          <w:bCs/>
          <w:sz w:val="22"/>
          <w:szCs w:val="22"/>
        </w:rPr>
        <w:t>Each Student will need</w:t>
      </w:r>
      <w:r w:rsidR="00511F56">
        <w:rPr>
          <w:b/>
          <w:bCs/>
          <w:sz w:val="22"/>
          <w:szCs w:val="22"/>
        </w:rPr>
        <w:t xml:space="preserve"> to purchase</w:t>
      </w:r>
      <w:r w:rsidRPr="00C06D13">
        <w:rPr>
          <w:b/>
          <w:bCs/>
          <w:sz w:val="22"/>
          <w:szCs w:val="22"/>
        </w:rPr>
        <w:t xml:space="preserve">: </w:t>
      </w:r>
    </w:p>
    <w:p w14:paraId="7D247659" w14:textId="77777777" w:rsidR="00DB7CEF" w:rsidRPr="00C06D13" w:rsidRDefault="00535243" w:rsidP="00C06D13">
      <w:pPr>
        <w:pStyle w:val="ListParagraph"/>
        <w:numPr>
          <w:ilvl w:val="0"/>
          <w:numId w:val="7"/>
        </w:numPr>
        <w:tabs>
          <w:tab w:val="left" w:pos="7332"/>
        </w:tabs>
        <w:rPr>
          <w:sz w:val="22"/>
          <w:szCs w:val="22"/>
        </w:rPr>
      </w:pPr>
      <w:r w:rsidRPr="00C06D13">
        <w:rPr>
          <w:sz w:val="22"/>
          <w:szCs w:val="22"/>
        </w:rPr>
        <w:t xml:space="preserve">Pens, Pencils, Red Biros, Eraser, 30cm </w:t>
      </w:r>
      <w:r w:rsidR="000C3E57" w:rsidRPr="00C06D13">
        <w:rPr>
          <w:sz w:val="22"/>
          <w:szCs w:val="22"/>
        </w:rPr>
        <w:t>r</w:t>
      </w:r>
      <w:r w:rsidRPr="00C06D13">
        <w:rPr>
          <w:sz w:val="22"/>
          <w:szCs w:val="22"/>
        </w:rPr>
        <w:t xml:space="preserve">uler </w:t>
      </w:r>
    </w:p>
    <w:p w14:paraId="7ADD3881" w14:textId="77777777" w:rsidR="00DB7CEF" w:rsidRPr="00C06D13" w:rsidRDefault="00535243" w:rsidP="00DB7CEF">
      <w:pPr>
        <w:pStyle w:val="ListParagraph"/>
        <w:numPr>
          <w:ilvl w:val="0"/>
          <w:numId w:val="7"/>
        </w:numPr>
        <w:tabs>
          <w:tab w:val="left" w:pos="7332"/>
        </w:tabs>
        <w:rPr>
          <w:sz w:val="22"/>
          <w:szCs w:val="22"/>
        </w:rPr>
      </w:pPr>
      <w:r w:rsidRPr="00C06D13">
        <w:rPr>
          <w:sz w:val="22"/>
          <w:szCs w:val="22"/>
        </w:rPr>
        <w:t>Packet of 12 Coloured Pencils</w:t>
      </w:r>
      <w:r w:rsidR="00511F56">
        <w:rPr>
          <w:sz w:val="22"/>
          <w:szCs w:val="22"/>
        </w:rPr>
        <w:t>/Twistables</w:t>
      </w:r>
    </w:p>
    <w:p w14:paraId="13CD9697" w14:textId="77777777" w:rsidR="00DB7CEF" w:rsidRPr="00C06D13" w:rsidRDefault="003438D7" w:rsidP="00DB7CEF">
      <w:pPr>
        <w:pStyle w:val="ListParagraph"/>
        <w:numPr>
          <w:ilvl w:val="0"/>
          <w:numId w:val="7"/>
        </w:numPr>
        <w:tabs>
          <w:tab w:val="left" w:pos="7332"/>
        </w:tabs>
        <w:rPr>
          <w:sz w:val="22"/>
          <w:szCs w:val="22"/>
        </w:rPr>
      </w:pPr>
      <w:r w:rsidRPr="00C06D13">
        <w:rPr>
          <w:sz w:val="22"/>
          <w:szCs w:val="22"/>
        </w:rPr>
        <w:t>2x P</w:t>
      </w:r>
      <w:r w:rsidR="000C3E57" w:rsidRPr="00C06D13">
        <w:rPr>
          <w:sz w:val="22"/>
          <w:szCs w:val="22"/>
        </w:rPr>
        <w:t>ritt stick</w:t>
      </w:r>
    </w:p>
    <w:p w14:paraId="5116DDB8" w14:textId="77777777" w:rsidR="00535243" w:rsidRPr="00C06D13" w:rsidRDefault="00C06D13" w:rsidP="00DB7CEF">
      <w:pPr>
        <w:pStyle w:val="ListParagraph"/>
        <w:numPr>
          <w:ilvl w:val="0"/>
          <w:numId w:val="7"/>
        </w:numPr>
        <w:tabs>
          <w:tab w:val="left" w:pos="7332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="003438D7" w:rsidRPr="00C06D13">
        <w:rPr>
          <w:sz w:val="22"/>
          <w:szCs w:val="22"/>
        </w:rPr>
        <w:t>ack of black dry-wipe markers</w:t>
      </w:r>
    </w:p>
    <w:p w14:paraId="7544C4E4" w14:textId="7F7A80CF" w:rsidR="00C169DA" w:rsidRPr="00E31680" w:rsidRDefault="008F7922" w:rsidP="00A20FE5">
      <w:pPr>
        <w:numPr>
          <w:ilvl w:val="0"/>
          <w:numId w:val="7"/>
        </w:numPr>
        <w:tabs>
          <w:tab w:val="left" w:pos="7332"/>
        </w:tabs>
        <w:rPr>
          <w:sz w:val="22"/>
          <w:szCs w:val="22"/>
        </w:rPr>
      </w:pPr>
      <w:r>
        <w:t>Strong A4 mesh folder (Can be retained from previous year</w:t>
      </w:r>
      <w:r w:rsidR="00E31680">
        <w:t>)</w:t>
      </w:r>
    </w:p>
    <w:p w14:paraId="7A6A3973" w14:textId="77777777" w:rsidR="00E31680" w:rsidRDefault="00E31680" w:rsidP="00E31680">
      <w:pPr>
        <w:tabs>
          <w:tab w:val="left" w:pos="7332"/>
        </w:tabs>
        <w:ind w:left="1080"/>
        <w:rPr>
          <w:sz w:val="22"/>
          <w:szCs w:val="22"/>
        </w:rPr>
      </w:pPr>
    </w:p>
    <w:p w14:paraId="6A4251FE" w14:textId="77777777" w:rsidR="00C169DA" w:rsidRPr="00C06D13" w:rsidRDefault="00C169DA" w:rsidP="00C169DA">
      <w:pPr>
        <w:tabs>
          <w:tab w:val="left" w:pos="7332"/>
        </w:tabs>
        <w:ind w:left="1620" w:hanging="1620"/>
        <w:jc w:val="center"/>
        <w:rPr>
          <w:b/>
          <w:bCs/>
          <w:sz w:val="22"/>
          <w:szCs w:val="22"/>
        </w:rPr>
      </w:pPr>
      <w:r w:rsidRPr="00C06D13">
        <w:rPr>
          <w:b/>
          <w:bCs/>
          <w:sz w:val="22"/>
          <w:szCs w:val="22"/>
        </w:rPr>
        <w:t>****************************</w:t>
      </w:r>
    </w:p>
    <w:p w14:paraId="0D505E29" w14:textId="77777777" w:rsidR="00A20FE5" w:rsidRPr="00C06D13" w:rsidRDefault="00A20FE5" w:rsidP="00467B90">
      <w:pPr>
        <w:tabs>
          <w:tab w:val="left" w:pos="7332"/>
        </w:tabs>
        <w:rPr>
          <w:b/>
          <w:bCs/>
          <w:i/>
          <w:sz w:val="22"/>
          <w:szCs w:val="22"/>
        </w:rPr>
      </w:pPr>
      <w:r w:rsidRPr="00C06D13">
        <w:rPr>
          <w:b/>
          <w:bCs/>
          <w:sz w:val="22"/>
          <w:szCs w:val="22"/>
        </w:rPr>
        <w:t>Educa</w:t>
      </w:r>
      <w:r w:rsidR="00FD31EB" w:rsidRPr="00C06D13">
        <w:rPr>
          <w:b/>
          <w:bCs/>
          <w:sz w:val="22"/>
          <w:szCs w:val="22"/>
        </w:rPr>
        <w:t xml:space="preserve">te Together Membership Fee - €15 </w:t>
      </w:r>
      <w:r w:rsidR="00467B90" w:rsidRPr="00C06D13">
        <w:rPr>
          <w:b/>
          <w:bCs/>
          <w:i/>
          <w:sz w:val="22"/>
          <w:szCs w:val="22"/>
        </w:rPr>
        <w:t>(P</w:t>
      </w:r>
      <w:r w:rsidR="00C169DA" w:rsidRPr="00C06D13">
        <w:rPr>
          <w:b/>
          <w:bCs/>
          <w:i/>
          <w:sz w:val="22"/>
          <w:szCs w:val="22"/>
        </w:rPr>
        <w:t>ayable to Le Chéile E.T.N.S.)</w:t>
      </w:r>
    </w:p>
    <w:p w14:paraId="5F38F90C" w14:textId="77777777" w:rsidR="00C06D13" w:rsidRPr="00C06D13" w:rsidRDefault="0098559D" w:rsidP="00C06D13">
      <w:pPr>
        <w:tabs>
          <w:tab w:val="left" w:pos="7332"/>
        </w:tabs>
        <w:ind w:left="1620" w:hanging="1620"/>
        <w:rPr>
          <w:b/>
          <w:bCs/>
          <w:sz w:val="22"/>
          <w:szCs w:val="22"/>
        </w:rPr>
      </w:pPr>
      <w:r w:rsidRPr="00C06D13">
        <w:rPr>
          <w:b/>
          <w:bCs/>
          <w:sz w:val="22"/>
          <w:szCs w:val="22"/>
        </w:rPr>
        <w:t xml:space="preserve">                 </w:t>
      </w:r>
    </w:p>
    <w:p w14:paraId="27B73D5E" w14:textId="77777777" w:rsidR="00C06D13" w:rsidRPr="00C06D13" w:rsidRDefault="00C06D13" w:rsidP="00C06D13">
      <w:pPr>
        <w:tabs>
          <w:tab w:val="left" w:pos="7332"/>
        </w:tabs>
        <w:ind w:left="1620" w:hanging="1620"/>
        <w:rPr>
          <w:b/>
          <w:bCs/>
          <w:sz w:val="22"/>
          <w:szCs w:val="22"/>
        </w:rPr>
      </w:pPr>
      <w:r w:rsidRPr="00C06D13">
        <w:rPr>
          <w:b/>
          <w:sz w:val="22"/>
          <w:szCs w:val="22"/>
        </w:rPr>
        <w:t>€65 contribution</w:t>
      </w:r>
      <w:r w:rsidRPr="00C06D13">
        <w:rPr>
          <w:sz w:val="22"/>
          <w:szCs w:val="22"/>
        </w:rPr>
        <w:t xml:space="preserve"> towards the cost of the following:</w:t>
      </w:r>
    </w:p>
    <w:p w14:paraId="3BBA0A3A" w14:textId="77777777" w:rsidR="0045653A" w:rsidRPr="00380A67" w:rsidRDefault="0045653A" w:rsidP="0045653A">
      <w:pPr>
        <w:pStyle w:val="ListParagraph"/>
        <w:numPr>
          <w:ilvl w:val="0"/>
          <w:numId w:val="8"/>
        </w:numPr>
        <w:tabs>
          <w:tab w:val="left" w:pos="7332"/>
        </w:tabs>
      </w:pPr>
      <w:r w:rsidRPr="00380A67">
        <w:t xml:space="preserve">Art and Crafts </w:t>
      </w:r>
    </w:p>
    <w:p w14:paraId="6B272D0F" w14:textId="77777777" w:rsidR="0045653A" w:rsidRPr="00380A67" w:rsidRDefault="0045653A" w:rsidP="0045653A">
      <w:pPr>
        <w:pStyle w:val="ListParagraph"/>
        <w:numPr>
          <w:ilvl w:val="0"/>
          <w:numId w:val="8"/>
        </w:numPr>
        <w:tabs>
          <w:tab w:val="left" w:pos="7332"/>
        </w:tabs>
      </w:pPr>
      <w:r w:rsidRPr="00380A67">
        <w:t>Photocopying, Laminating</w:t>
      </w:r>
    </w:p>
    <w:p w14:paraId="58F8780E" w14:textId="77777777" w:rsidR="0045653A" w:rsidRPr="00380A67" w:rsidRDefault="0045653A" w:rsidP="0045653A">
      <w:pPr>
        <w:pStyle w:val="ListParagraph"/>
        <w:numPr>
          <w:ilvl w:val="0"/>
          <w:numId w:val="8"/>
        </w:numPr>
        <w:tabs>
          <w:tab w:val="left" w:pos="7332"/>
        </w:tabs>
      </w:pPr>
      <w:r w:rsidRPr="00380A67">
        <w:t>Aistear Resources for Infants</w:t>
      </w:r>
    </w:p>
    <w:p w14:paraId="4F22A899" w14:textId="77777777" w:rsidR="0045653A" w:rsidRPr="00380A67" w:rsidRDefault="0045653A" w:rsidP="0045653A">
      <w:pPr>
        <w:pStyle w:val="ListParagraph"/>
        <w:numPr>
          <w:ilvl w:val="0"/>
          <w:numId w:val="8"/>
        </w:numPr>
        <w:tabs>
          <w:tab w:val="left" w:pos="7332"/>
        </w:tabs>
      </w:pPr>
      <w:r w:rsidRPr="00380A67">
        <w:t>Aladdin fees</w:t>
      </w:r>
    </w:p>
    <w:p w14:paraId="554366A8" w14:textId="77777777" w:rsidR="0045653A" w:rsidRPr="00380A67" w:rsidRDefault="0045653A" w:rsidP="0045653A">
      <w:pPr>
        <w:pStyle w:val="ListParagraph"/>
        <w:numPr>
          <w:ilvl w:val="0"/>
          <w:numId w:val="8"/>
        </w:numPr>
        <w:tabs>
          <w:tab w:val="left" w:pos="7332"/>
        </w:tabs>
      </w:pPr>
      <w:r w:rsidRPr="00380A67">
        <w:t>Contribution towards general school maintenance e.g. planting projects</w:t>
      </w:r>
    </w:p>
    <w:p w14:paraId="15C62A9A" w14:textId="77777777" w:rsidR="0045653A" w:rsidRPr="00380A67" w:rsidRDefault="0045653A" w:rsidP="0045653A">
      <w:pPr>
        <w:pStyle w:val="ListParagraph"/>
        <w:numPr>
          <w:ilvl w:val="0"/>
          <w:numId w:val="8"/>
        </w:numPr>
        <w:tabs>
          <w:tab w:val="left" w:pos="7332"/>
        </w:tabs>
      </w:pPr>
      <w:r w:rsidRPr="00380A67">
        <w:t>Transport when representing the school e.g. chess, sports, special project excursions</w:t>
      </w:r>
      <w:r w:rsidR="00F457F8">
        <w:t>, cleaning.</w:t>
      </w:r>
    </w:p>
    <w:p w14:paraId="6E5D1B2D" w14:textId="77777777" w:rsidR="0045653A" w:rsidRDefault="0045653A" w:rsidP="0045653A">
      <w:pPr>
        <w:pStyle w:val="ListParagraph"/>
        <w:numPr>
          <w:ilvl w:val="0"/>
          <w:numId w:val="8"/>
        </w:numPr>
        <w:tabs>
          <w:tab w:val="left" w:pos="7332"/>
        </w:tabs>
      </w:pPr>
      <w:r>
        <w:t xml:space="preserve">Educational </w:t>
      </w:r>
      <w:r w:rsidRPr="00380A67">
        <w:t xml:space="preserve"> Visits and Guest Speakers </w:t>
      </w:r>
    </w:p>
    <w:p w14:paraId="04E88743" w14:textId="2742E189" w:rsidR="0045653A" w:rsidRPr="00380A67" w:rsidRDefault="0045653A" w:rsidP="0045653A">
      <w:pPr>
        <w:pStyle w:val="ListParagraph"/>
        <w:numPr>
          <w:ilvl w:val="0"/>
          <w:numId w:val="8"/>
        </w:numPr>
        <w:tabs>
          <w:tab w:val="left" w:pos="7332"/>
        </w:tabs>
      </w:pPr>
      <w:r>
        <w:t>ICT/ Maths resources</w:t>
      </w:r>
      <w:r w:rsidR="00E31680">
        <w:t>, Online subscriptions, Dabbledoo</w:t>
      </w:r>
    </w:p>
    <w:p w14:paraId="6799B6D5" w14:textId="77777777" w:rsidR="00535243" w:rsidRPr="00E224ED" w:rsidRDefault="00535243" w:rsidP="0045653A">
      <w:pPr>
        <w:pStyle w:val="ListParagraph"/>
        <w:tabs>
          <w:tab w:val="left" w:pos="7332"/>
        </w:tabs>
        <w:ind w:left="1080"/>
        <w:rPr>
          <w:sz w:val="22"/>
          <w:szCs w:val="22"/>
        </w:rPr>
      </w:pPr>
      <w:r w:rsidRPr="00E224ED">
        <w:rPr>
          <w:sz w:val="22"/>
          <w:szCs w:val="22"/>
        </w:rPr>
        <w:tab/>
      </w:r>
    </w:p>
    <w:p w14:paraId="0F07EAA4" w14:textId="77777777" w:rsidR="00467B90" w:rsidRPr="00C06D13" w:rsidRDefault="00467B90" w:rsidP="00467B90">
      <w:pPr>
        <w:pStyle w:val="BodyText"/>
        <w:rPr>
          <w:szCs w:val="20"/>
        </w:rPr>
      </w:pPr>
      <w:r w:rsidRPr="00C06D13">
        <w:rPr>
          <w:szCs w:val="20"/>
        </w:rPr>
        <w:t>This money (</w:t>
      </w:r>
      <w:r w:rsidR="00DB7CEF" w:rsidRPr="00C06D13">
        <w:rPr>
          <w:b/>
          <w:bCs/>
          <w:szCs w:val="20"/>
        </w:rPr>
        <w:t>€</w:t>
      </w:r>
      <w:r w:rsidR="00FF32E4" w:rsidRPr="00C06D13">
        <w:rPr>
          <w:szCs w:val="20"/>
        </w:rPr>
        <w:t>80</w:t>
      </w:r>
      <w:r w:rsidRPr="00C06D13">
        <w:rPr>
          <w:szCs w:val="20"/>
        </w:rPr>
        <w:t xml:space="preserve">) </w:t>
      </w:r>
      <w:r w:rsidR="00FF70C3" w:rsidRPr="00C06D13">
        <w:rPr>
          <w:szCs w:val="20"/>
        </w:rPr>
        <w:t>must</w:t>
      </w:r>
      <w:r w:rsidRPr="00C06D13">
        <w:rPr>
          <w:szCs w:val="20"/>
        </w:rPr>
        <w:t xml:space="preserve"> be paid through the school </w:t>
      </w:r>
      <w:r w:rsidRPr="00C06D13">
        <w:rPr>
          <w:b/>
          <w:szCs w:val="20"/>
        </w:rPr>
        <w:t>Aladdin ePayment</w:t>
      </w:r>
      <w:r w:rsidRPr="00C06D13">
        <w:rPr>
          <w:szCs w:val="20"/>
        </w:rPr>
        <w:t xml:space="preserve"> system</w:t>
      </w:r>
      <w:r w:rsidR="007D4AE7" w:rsidRPr="00C06D13">
        <w:rPr>
          <w:szCs w:val="20"/>
        </w:rPr>
        <w:t xml:space="preserve"> </w:t>
      </w:r>
      <w:r w:rsidR="00097C37" w:rsidRPr="00C06D13">
        <w:rPr>
          <w:szCs w:val="20"/>
        </w:rPr>
        <w:t>in early</w:t>
      </w:r>
      <w:r w:rsidR="00FD363E" w:rsidRPr="00C06D13">
        <w:rPr>
          <w:szCs w:val="20"/>
        </w:rPr>
        <w:t xml:space="preserve"> September</w:t>
      </w:r>
      <w:r w:rsidRPr="00C06D13">
        <w:rPr>
          <w:szCs w:val="20"/>
        </w:rPr>
        <w:t xml:space="preserve">. You will receive a text/email message containing your </w:t>
      </w:r>
      <w:r w:rsidRPr="00C06D13">
        <w:rPr>
          <w:b/>
          <w:szCs w:val="20"/>
        </w:rPr>
        <w:t>payment access link</w:t>
      </w:r>
      <w:r w:rsidRPr="00C06D13">
        <w:rPr>
          <w:szCs w:val="20"/>
        </w:rPr>
        <w:t xml:space="preserve">. If you are experiencing any financial difficulties regarding this money, please speak to </w:t>
      </w:r>
      <w:r w:rsidR="00B87743" w:rsidRPr="00C06D13">
        <w:rPr>
          <w:szCs w:val="20"/>
        </w:rPr>
        <w:t>Susan</w:t>
      </w:r>
      <w:r w:rsidRPr="00C06D13">
        <w:rPr>
          <w:szCs w:val="20"/>
        </w:rPr>
        <w:t xml:space="preserve"> in total confidence.</w:t>
      </w:r>
    </w:p>
    <w:sectPr w:rsidR="00467B90" w:rsidRPr="00C06D13" w:rsidSect="00AB2391">
      <w:headerReference w:type="default" r:id="rId8"/>
      <w:footerReference w:type="default" r:id="rId9"/>
      <w:pgSz w:w="11906" w:h="16838"/>
      <w:pgMar w:top="836" w:right="849" w:bottom="1440" w:left="1260" w:header="360" w:footer="1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9C7BF" w14:textId="77777777" w:rsidR="009B4862" w:rsidRDefault="009B4862">
      <w:r>
        <w:separator/>
      </w:r>
    </w:p>
  </w:endnote>
  <w:endnote w:type="continuationSeparator" w:id="0">
    <w:p w14:paraId="42B56909" w14:textId="77777777" w:rsidR="009B4862" w:rsidRDefault="009B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C3651" w14:textId="613B6124" w:rsidR="00117D69" w:rsidRDefault="009D7BCF">
    <w:pPr>
      <w:pStyle w:val="Footer"/>
      <w:jc w:val="both"/>
      <w:rPr>
        <w:rFonts w:ascii="Arial" w:hAnsi="Arial" w:cs="Arial"/>
        <w:i/>
        <w:iCs/>
        <w:color w:val="000000"/>
        <w:sz w:val="16"/>
        <w:lang w:val="en-GB"/>
      </w:rPr>
    </w:pPr>
    <w:r>
      <w:rPr>
        <w:rFonts w:ascii="Arial" w:hAnsi="Arial" w:cs="Arial"/>
        <w:i/>
        <w:iCs/>
        <w:noProof/>
        <w:color w:val="000000"/>
        <w:sz w:val="20"/>
        <w:lang w:val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A042AE9" wp14:editId="3971E3C2">
              <wp:simplePos x="0" y="0"/>
              <wp:positionH relativeFrom="column">
                <wp:posOffset>0</wp:posOffset>
              </wp:positionH>
              <wp:positionV relativeFrom="paragraph">
                <wp:posOffset>-27306</wp:posOffset>
              </wp:positionV>
              <wp:extent cx="6057900" cy="0"/>
              <wp:effectExtent l="0" t="0" r="0" b="0"/>
              <wp:wrapNone/>
              <wp:docPr id="946240285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2EA62E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" strokeweight="1pt"/>
          </w:pict>
        </mc:Fallback>
      </mc:AlternateContent>
    </w:r>
  </w:p>
  <w:p w14:paraId="4F1CA60E" w14:textId="77777777" w:rsidR="00117D69" w:rsidRDefault="00117D69">
    <w:pPr>
      <w:pStyle w:val="Footer"/>
      <w:jc w:val="center"/>
      <w:rPr>
        <w:rFonts w:ascii="Arial" w:hAnsi="Arial" w:cs="Arial"/>
        <w:i/>
        <w:iCs/>
        <w:color w:val="000000"/>
        <w:sz w:val="16"/>
        <w:lang w:val="en-GB"/>
      </w:rPr>
    </w:pPr>
    <w:r>
      <w:rPr>
        <w:rFonts w:ascii="Arial" w:hAnsi="Arial" w:cs="Arial"/>
        <w:i/>
        <w:iCs/>
        <w:color w:val="000000"/>
        <w:sz w:val="16"/>
        <w:lang w:val="en-GB"/>
      </w:rPr>
      <w:t>Le Chéile National School is a multi denominational, co-educational, child-centred and democratically managed</w:t>
    </w:r>
  </w:p>
  <w:p w14:paraId="191B3EC1" w14:textId="77777777" w:rsidR="00117D69" w:rsidRDefault="00117D69">
    <w:pPr>
      <w:pStyle w:val="Footer"/>
      <w:jc w:val="center"/>
      <w:rPr>
        <w:rFonts w:ascii="Arial" w:hAnsi="Arial" w:cs="Arial"/>
        <w:i/>
        <w:iCs/>
        <w:color w:val="333399"/>
        <w:sz w:val="16"/>
        <w:lang w:val="en-GB"/>
      </w:rPr>
    </w:pPr>
    <w:r>
      <w:rPr>
        <w:rFonts w:ascii="Arial" w:hAnsi="Arial" w:cs="Arial"/>
        <w:i/>
        <w:iCs/>
        <w:color w:val="000000"/>
        <w:sz w:val="16"/>
        <w:lang w:val="en-GB"/>
      </w:rPr>
      <w:t>Department of Education and Science recognised national school with Educate Together as its patron.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93F05" w14:textId="77777777" w:rsidR="009B4862" w:rsidRDefault="009B4862">
      <w:r>
        <w:separator/>
      </w:r>
    </w:p>
  </w:footnote>
  <w:footnote w:type="continuationSeparator" w:id="0">
    <w:p w14:paraId="6563A0F2" w14:textId="77777777" w:rsidR="009B4862" w:rsidRDefault="009B4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5963A" w14:textId="77777777" w:rsidR="00117D69" w:rsidRDefault="00117D69">
    <w:pPr>
      <w:pStyle w:val="Header"/>
      <w:ind w:left="-540"/>
      <w:rPr>
        <w:color w:val="000000"/>
      </w:rPr>
    </w:pPr>
    <w:r>
      <w:rPr>
        <w:color w:val="000000"/>
      </w:rPr>
      <w:t xml:space="preserve">     </w:t>
    </w:r>
  </w:p>
  <w:p w14:paraId="70110529" w14:textId="0B8BD4E2" w:rsidR="00117D69" w:rsidRDefault="00631D95">
    <w:pPr>
      <w:pStyle w:val="Header"/>
      <w:ind w:left="1800"/>
      <w:rPr>
        <w:smallCaps/>
        <w:color w:val="000000"/>
        <w:sz w:val="20"/>
      </w:rPr>
    </w:pPr>
    <w:r>
      <w:rPr>
        <w:rFonts w:ascii="Perpetua" w:hAnsi="Perpetua"/>
        <w:smallCaps/>
        <w:noProof/>
        <w:color w:val="000000"/>
        <w:sz w:val="20"/>
        <w:lang w:val="en-US"/>
      </w:rPr>
      <w:object w:dxaOrig="1440" w:dyaOrig="1440" w14:anchorId="5E2092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10pt;width:81pt;height:81pt;z-index:251659264">
          <v:imagedata r:id="rId1" o:title=""/>
          <w10:wrap type="square"/>
        </v:shape>
        <o:OLEObject Type="Embed" ProgID="CorelDRAW.Graphic.9" ShapeID="_x0000_s1031" DrawAspect="Content" ObjectID="_1778575815" r:id="rId2"/>
      </w:object>
    </w:r>
    <w:r w:rsidR="009D7BCF">
      <w:rPr>
        <w:noProof/>
        <w:color w:val="000000"/>
        <w:sz w:val="20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29B457D" wp14:editId="256AC171">
              <wp:simplePos x="0" y="0"/>
              <wp:positionH relativeFrom="column">
                <wp:posOffset>0</wp:posOffset>
              </wp:positionH>
              <wp:positionV relativeFrom="paragraph">
                <wp:posOffset>12699</wp:posOffset>
              </wp:positionV>
              <wp:extent cx="6057900" cy="0"/>
              <wp:effectExtent l="0" t="0" r="0" b="0"/>
              <wp:wrapNone/>
              <wp:docPr id="2038938437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C99794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pt" to="47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" strokeweight="1pt"/>
          </w:pict>
        </mc:Fallback>
      </mc:AlternateContent>
    </w:r>
  </w:p>
  <w:p w14:paraId="57FFEAC8" w14:textId="77777777" w:rsidR="00117D69" w:rsidRDefault="00117D69">
    <w:pPr>
      <w:pStyle w:val="Header"/>
      <w:rPr>
        <w:smallCaps/>
        <w:color w:val="000000"/>
        <w:sz w:val="20"/>
      </w:rPr>
    </w:pPr>
  </w:p>
  <w:p w14:paraId="0FDEE249" w14:textId="77777777" w:rsidR="00117D69" w:rsidRDefault="00117D69">
    <w:pPr>
      <w:pStyle w:val="Header"/>
      <w:tabs>
        <w:tab w:val="clear" w:pos="8306"/>
        <w:tab w:val="right" w:pos="9540"/>
      </w:tabs>
      <w:ind w:left="1800"/>
      <w:rPr>
        <w:rFonts w:ascii="Perpetua" w:hAnsi="Perpetua"/>
        <w:smallCaps/>
        <w:color w:val="000000"/>
      </w:rPr>
    </w:pPr>
    <w:r>
      <w:rPr>
        <w:rFonts w:ascii="Perpetua" w:hAnsi="Perpetua"/>
        <w:smallCaps/>
        <w:color w:val="000000"/>
      </w:rPr>
      <w:t xml:space="preserve">Le Chéile Educate Together </w:t>
    </w:r>
    <w:r>
      <w:rPr>
        <w:rFonts w:ascii="Perpetua" w:hAnsi="Perpetua"/>
        <w:smallCaps/>
        <w:color w:val="000000"/>
      </w:rPr>
      <w:tab/>
    </w:r>
    <w:r>
      <w:rPr>
        <w:rFonts w:ascii="Perpetua" w:hAnsi="Perpetua"/>
        <w:color w:val="000000"/>
      </w:rPr>
      <w:t>Principal: Susan McCullen</w:t>
    </w:r>
  </w:p>
  <w:p w14:paraId="749BC602" w14:textId="77777777" w:rsidR="00117D69" w:rsidRDefault="00117D69">
    <w:pPr>
      <w:pStyle w:val="Header"/>
      <w:tabs>
        <w:tab w:val="clear" w:pos="8306"/>
        <w:tab w:val="right" w:pos="9540"/>
      </w:tabs>
      <w:ind w:left="1800"/>
      <w:rPr>
        <w:rFonts w:ascii="Perpetua" w:hAnsi="Perpetua"/>
        <w:smallCaps/>
        <w:color w:val="000000"/>
      </w:rPr>
    </w:pPr>
    <w:r>
      <w:rPr>
        <w:rFonts w:ascii="Perpetua" w:hAnsi="Perpetua"/>
        <w:smallCaps/>
        <w:color w:val="000000"/>
      </w:rPr>
      <w:t>National School</w:t>
    </w:r>
    <w:r>
      <w:rPr>
        <w:rFonts w:ascii="Perpetua" w:hAnsi="Perpetua"/>
        <w:smallCaps/>
        <w:color w:val="000000"/>
      </w:rPr>
      <w:tab/>
      <w:t xml:space="preserve">                                                                   </w:t>
    </w:r>
    <w:r>
      <w:rPr>
        <w:rFonts w:ascii="Perpetua" w:hAnsi="Perpetua"/>
        <w:color w:val="000000"/>
      </w:rPr>
      <w:t>Deputy Principal: Monica McKeever</w:t>
    </w:r>
  </w:p>
  <w:p w14:paraId="17084379" w14:textId="77777777" w:rsidR="00117D69" w:rsidRDefault="00117D69">
    <w:pPr>
      <w:pStyle w:val="Header"/>
      <w:tabs>
        <w:tab w:val="clear" w:pos="8306"/>
        <w:tab w:val="right" w:pos="9540"/>
      </w:tabs>
      <w:ind w:left="1800"/>
      <w:rPr>
        <w:rFonts w:ascii="Perpetua" w:hAnsi="Perpetua"/>
        <w:smallCaps/>
        <w:color w:val="000000"/>
      </w:rPr>
    </w:pPr>
    <w:r>
      <w:rPr>
        <w:rFonts w:ascii="Perpetua" w:hAnsi="Perpetua"/>
        <w:smallCaps/>
        <w:color w:val="000000"/>
      </w:rPr>
      <w:t xml:space="preserve">Mornington Road </w:t>
    </w:r>
    <w:r>
      <w:rPr>
        <w:rFonts w:ascii="Perpetua" w:hAnsi="Perpetua"/>
        <w:smallCaps/>
        <w:color w:val="000000"/>
      </w:rPr>
      <w:tab/>
    </w:r>
    <w:r>
      <w:rPr>
        <w:rFonts w:ascii="Perpetua" w:hAnsi="Perpetua"/>
        <w:smallCaps/>
        <w:color w:val="000000"/>
      </w:rPr>
      <w:tab/>
    </w:r>
    <w:r w:rsidR="008370B9">
      <w:rPr>
        <w:rFonts w:ascii="Perpetua" w:hAnsi="Perpetua"/>
        <w:color w:val="000000"/>
      </w:rPr>
      <w:t xml:space="preserve">Roll No: </w:t>
    </w:r>
    <w:r>
      <w:rPr>
        <w:rFonts w:ascii="Perpetua" w:hAnsi="Perpetua"/>
        <w:color w:val="000000"/>
      </w:rPr>
      <w:t>20146Q</w:t>
    </w:r>
  </w:p>
  <w:p w14:paraId="33113F77" w14:textId="77777777" w:rsidR="00117D69" w:rsidRDefault="00117D69">
    <w:pPr>
      <w:pStyle w:val="Header"/>
      <w:tabs>
        <w:tab w:val="clear" w:pos="8306"/>
        <w:tab w:val="right" w:pos="9540"/>
      </w:tabs>
      <w:ind w:left="1800"/>
      <w:rPr>
        <w:rFonts w:ascii="Perpetua" w:hAnsi="Perpetua"/>
        <w:smallCaps/>
        <w:color w:val="000000"/>
      </w:rPr>
    </w:pPr>
    <w:r>
      <w:rPr>
        <w:rFonts w:ascii="Perpetua" w:hAnsi="Perpetua"/>
        <w:smallCaps/>
        <w:color w:val="000000"/>
      </w:rPr>
      <w:t>Drogheda</w:t>
    </w:r>
    <w:r>
      <w:rPr>
        <w:rFonts w:ascii="Perpetua" w:hAnsi="Perpetua"/>
        <w:smallCaps/>
        <w:color w:val="000000"/>
      </w:rPr>
      <w:tab/>
    </w:r>
    <w:r>
      <w:rPr>
        <w:rFonts w:ascii="Perpetua" w:hAnsi="Perpetua"/>
        <w:smallCaps/>
        <w:color w:val="000000"/>
      </w:rPr>
      <w:tab/>
    </w:r>
    <w:r>
      <w:rPr>
        <w:rFonts w:ascii="Perpetua" w:hAnsi="Perpetua"/>
        <w:color w:val="000000"/>
      </w:rPr>
      <w:t>Telephone</w:t>
    </w:r>
    <w:r>
      <w:rPr>
        <w:rFonts w:ascii="Perpetua" w:hAnsi="Perpetua"/>
        <w:smallCaps/>
        <w:color w:val="000000"/>
      </w:rPr>
      <w:t xml:space="preserve">: </w:t>
    </w:r>
    <w:r>
      <w:rPr>
        <w:rFonts w:ascii="Perpetua" w:hAnsi="Perpetua"/>
        <w:color w:val="000000"/>
      </w:rPr>
      <w:t>041 9847427</w:t>
    </w:r>
    <w:r>
      <w:rPr>
        <w:rFonts w:ascii="Perpetua" w:hAnsi="Perpetua"/>
        <w:smallCaps/>
        <w:color w:val="000000"/>
      </w:rPr>
      <w:t xml:space="preserve"> </w:t>
    </w:r>
  </w:p>
  <w:p w14:paraId="37BC8F26" w14:textId="77777777" w:rsidR="00117D69" w:rsidRDefault="00117D69">
    <w:pPr>
      <w:pStyle w:val="Header"/>
      <w:tabs>
        <w:tab w:val="clear" w:pos="8306"/>
        <w:tab w:val="right" w:pos="9540"/>
      </w:tabs>
      <w:ind w:left="1800"/>
      <w:rPr>
        <w:rFonts w:ascii="Perpetua" w:hAnsi="Perpetua"/>
        <w:smallCaps/>
        <w:color w:val="000000"/>
      </w:rPr>
    </w:pPr>
    <w:r>
      <w:rPr>
        <w:rFonts w:ascii="Perpetua" w:hAnsi="Perpetua"/>
        <w:smallCaps/>
        <w:color w:val="000000"/>
      </w:rPr>
      <w:t>Co. Louth</w:t>
    </w:r>
    <w:r>
      <w:rPr>
        <w:rFonts w:ascii="Perpetua" w:hAnsi="Perpetua"/>
        <w:smallCaps/>
        <w:color w:val="000000"/>
      </w:rPr>
      <w:tab/>
    </w:r>
    <w:r>
      <w:rPr>
        <w:rFonts w:ascii="Perpetua" w:hAnsi="Perpetua"/>
        <w:smallCaps/>
        <w:color w:val="000000"/>
      </w:rPr>
      <w:tab/>
    </w:r>
    <w:r>
      <w:rPr>
        <w:rFonts w:ascii="Perpetua" w:hAnsi="Perpetua"/>
        <w:color w:val="000000"/>
      </w:rPr>
      <w:t>Fax:</w:t>
    </w:r>
    <w:r>
      <w:rPr>
        <w:rFonts w:ascii="Perpetua" w:hAnsi="Perpetua"/>
        <w:smallCaps/>
        <w:color w:val="000000"/>
      </w:rPr>
      <w:t xml:space="preserve"> 041 9847488</w:t>
    </w:r>
  </w:p>
  <w:p w14:paraId="57CC7341" w14:textId="77777777" w:rsidR="00117D69" w:rsidRDefault="00117D69">
    <w:pPr>
      <w:pStyle w:val="Header"/>
      <w:tabs>
        <w:tab w:val="clear" w:pos="8306"/>
        <w:tab w:val="right" w:pos="9540"/>
      </w:tabs>
      <w:ind w:left="1800"/>
      <w:rPr>
        <w:rFonts w:ascii="Perpetua" w:hAnsi="Perpetua"/>
        <w:color w:val="000000"/>
      </w:rPr>
    </w:pPr>
    <w:r>
      <w:rPr>
        <w:rFonts w:ascii="Perpetua" w:hAnsi="Perpetua"/>
        <w:color w:val="000000"/>
      </w:rPr>
      <w:tab/>
    </w:r>
    <w:r>
      <w:rPr>
        <w:rFonts w:ascii="Perpetua" w:hAnsi="Perpetua"/>
        <w:color w:val="000000"/>
      </w:rPr>
      <w:tab/>
      <w:t>Email: lecheile.etns@gmail.com</w:t>
    </w:r>
  </w:p>
  <w:p w14:paraId="596E6545" w14:textId="77777777" w:rsidR="00117D69" w:rsidRDefault="00117D69">
    <w:pPr>
      <w:pStyle w:val="Header"/>
      <w:tabs>
        <w:tab w:val="clear" w:pos="8306"/>
        <w:tab w:val="right" w:pos="9540"/>
      </w:tabs>
      <w:ind w:left="1800"/>
      <w:rPr>
        <w:color w:val="000000"/>
      </w:rPr>
    </w:pPr>
    <w:r>
      <w:rPr>
        <w:rFonts w:ascii="Perpetua" w:hAnsi="Perpetua"/>
        <w:color w:val="000000"/>
      </w:rPr>
      <w:tab/>
    </w:r>
    <w:r>
      <w:rPr>
        <w:rFonts w:ascii="Perpetua" w:hAnsi="Perpetua"/>
        <w:color w:val="000000"/>
      </w:rPr>
      <w:tab/>
      <w:t>www.lecheileetns.com</w:t>
    </w:r>
  </w:p>
  <w:p w14:paraId="7B2FEE0A" w14:textId="5CBECEB4" w:rsidR="00117D69" w:rsidRDefault="009D7BCF">
    <w:pPr>
      <w:pStyle w:val="Header"/>
      <w:rPr>
        <w:color w:val="000000"/>
      </w:rPr>
    </w:pPr>
    <w:r>
      <w:rPr>
        <w:noProof/>
        <w:color w:val="000000"/>
        <w:sz w:val="20"/>
        <w:lang w:val="en-US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39C58821" wp14:editId="512D9520">
              <wp:simplePos x="0" y="0"/>
              <wp:positionH relativeFrom="column">
                <wp:posOffset>0</wp:posOffset>
              </wp:positionH>
              <wp:positionV relativeFrom="paragraph">
                <wp:posOffset>104774</wp:posOffset>
              </wp:positionV>
              <wp:extent cx="6057900" cy="0"/>
              <wp:effectExtent l="0" t="0" r="0" b="0"/>
              <wp:wrapNone/>
              <wp:docPr id="110518136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BCAD4E" id="Straight Connector 2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25pt" to="477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33061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80473"/>
    <w:multiLevelType w:val="hybridMultilevel"/>
    <w:tmpl w:val="D3CCE21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544E3A"/>
    <w:multiLevelType w:val="hybridMultilevel"/>
    <w:tmpl w:val="90B860E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83604"/>
    <w:multiLevelType w:val="hybridMultilevel"/>
    <w:tmpl w:val="00CE218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1BA5"/>
    <w:multiLevelType w:val="hybridMultilevel"/>
    <w:tmpl w:val="922C39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950B7"/>
    <w:multiLevelType w:val="hybridMultilevel"/>
    <w:tmpl w:val="60B20DD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F350F"/>
    <w:multiLevelType w:val="hybridMultilevel"/>
    <w:tmpl w:val="7F26330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65F1D"/>
    <w:multiLevelType w:val="hybridMultilevel"/>
    <w:tmpl w:val="67EEAD2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2828431">
    <w:abstractNumId w:val="2"/>
  </w:num>
  <w:num w:numId="2" w16cid:durableId="1546721270">
    <w:abstractNumId w:val="5"/>
  </w:num>
  <w:num w:numId="3" w16cid:durableId="393237002">
    <w:abstractNumId w:val="3"/>
  </w:num>
  <w:num w:numId="4" w16cid:durableId="417559396">
    <w:abstractNumId w:val="6"/>
  </w:num>
  <w:num w:numId="5" w16cid:durableId="462502535">
    <w:abstractNumId w:val="4"/>
  </w:num>
  <w:num w:numId="6" w16cid:durableId="125006447">
    <w:abstractNumId w:val="0"/>
  </w:num>
  <w:num w:numId="7" w16cid:durableId="1081491022">
    <w:abstractNumId w:val="1"/>
  </w:num>
  <w:num w:numId="8" w16cid:durableId="13468328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7E"/>
    <w:rsid w:val="000006D4"/>
    <w:rsid w:val="0000709F"/>
    <w:rsid w:val="00021173"/>
    <w:rsid w:val="00024EC8"/>
    <w:rsid w:val="00035062"/>
    <w:rsid w:val="0003510C"/>
    <w:rsid w:val="00035AB2"/>
    <w:rsid w:val="000437D2"/>
    <w:rsid w:val="00053379"/>
    <w:rsid w:val="0005339C"/>
    <w:rsid w:val="00060DF6"/>
    <w:rsid w:val="00062D4C"/>
    <w:rsid w:val="000631A8"/>
    <w:rsid w:val="0007399D"/>
    <w:rsid w:val="00073F89"/>
    <w:rsid w:val="000755DE"/>
    <w:rsid w:val="00077F14"/>
    <w:rsid w:val="00082536"/>
    <w:rsid w:val="00083653"/>
    <w:rsid w:val="00091E82"/>
    <w:rsid w:val="00092FE0"/>
    <w:rsid w:val="00093131"/>
    <w:rsid w:val="000945AF"/>
    <w:rsid w:val="000951FD"/>
    <w:rsid w:val="00097C37"/>
    <w:rsid w:val="00097C6E"/>
    <w:rsid w:val="000A1F2B"/>
    <w:rsid w:val="000B05E0"/>
    <w:rsid w:val="000B1342"/>
    <w:rsid w:val="000B1C67"/>
    <w:rsid w:val="000B2AB6"/>
    <w:rsid w:val="000B43E2"/>
    <w:rsid w:val="000B765D"/>
    <w:rsid w:val="000C05C2"/>
    <w:rsid w:val="000C3E57"/>
    <w:rsid w:val="000C591F"/>
    <w:rsid w:val="000C5E29"/>
    <w:rsid w:val="000C681E"/>
    <w:rsid w:val="000D03B3"/>
    <w:rsid w:val="000D213C"/>
    <w:rsid w:val="000D6B5D"/>
    <w:rsid w:val="000E2674"/>
    <w:rsid w:val="000E6DA0"/>
    <w:rsid w:val="000F5898"/>
    <w:rsid w:val="000F5B38"/>
    <w:rsid w:val="001051DA"/>
    <w:rsid w:val="00112CFC"/>
    <w:rsid w:val="00113DD4"/>
    <w:rsid w:val="00117D69"/>
    <w:rsid w:val="001260FE"/>
    <w:rsid w:val="00143DFC"/>
    <w:rsid w:val="00144AB7"/>
    <w:rsid w:val="0015240F"/>
    <w:rsid w:val="0015252D"/>
    <w:rsid w:val="00153C15"/>
    <w:rsid w:val="00154C80"/>
    <w:rsid w:val="00157D4F"/>
    <w:rsid w:val="0016190E"/>
    <w:rsid w:val="00170010"/>
    <w:rsid w:val="00170E86"/>
    <w:rsid w:val="00171084"/>
    <w:rsid w:val="001748D5"/>
    <w:rsid w:val="0017651B"/>
    <w:rsid w:val="001772C6"/>
    <w:rsid w:val="001808D3"/>
    <w:rsid w:val="00181634"/>
    <w:rsid w:val="00184457"/>
    <w:rsid w:val="00194859"/>
    <w:rsid w:val="00195BC7"/>
    <w:rsid w:val="001A2873"/>
    <w:rsid w:val="001A4BCC"/>
    <w:rsid w:val="001B31E1"/>
    <w:rsid w:val="001B5AE3"/>
    <w:rsid w:val="001D5D5F"/>
    <w:rsid w:val="001D7DE8"/>
    <w:rsid w:val="001F17FB"/>
    <w:rsid w:val="001F2F60"/>
    <w:rsid w:val="001F3B84"/>
    <w:rsid w:val="001F502F"/>
    <w:rsid w:val="001F672C"/>
    <w:rsid w:val="00202B97"/>
    <w:rsid w:val="0021109D"/>
    <w:rsid w:val="00235658"/>
    <w:rsid w:val="00250727"/>
    <w:rsid w:val="00256280"/>
    <w:rsid w:val="00261490"/>
    <w:rsid w:val="0026752E"/>
    <w:rsid w:val="00276F6A"/>
    <w:rsid w:val="002823FE"/>
    <w:rsid w:val="002836DC"/>
    <w:rsid w:val="00291558"/>
    <w:rsid w:val="002977C5"/>
    <w:rsid w:val="002A0499"/>
    <w:rsid w:val="002A3DB8"/>
    <w:rsid w:val="002A4191"/>
    <w:rsid w:val="002A4711"/>
    <w:rsid w:val="002A4917"/>
    <w:rsid w:val="002A5A45"/>
    <w:rsid w:val="002A60DC"/>
    <w:rsid w:val="002A6247"/>
    <w:rsid w:val="002B4427"/>
    <w:rsid w:val="002B69A7"/>
    <w:rsid w:val="002C36B9"/>
    <w:rsid w:val="002D6FA5"/>
    <w:rsid w:val="002D7E70"/>
    <w:rsid w:val="002E03B6"/>
    <w:rsid w:val="002F3B1A"/>
    <w:rsid w:val="00300AA8"/>
    <w:rsid w:val="003015CD"/>
    <w:rsid w:val="00302074"/>
    <w:rsid w:val="00304833"/>
    <w:rsid w:val="003161F4"/>
    <w:rsid w:val="0031725F"/>
    <w:rsid w:val="00334038"/>
    <w:rsid w:val="00334355"/>
    <w:rsid w:val="003428C8"/>
    <w:rsid w:val="003438D7"/>
    <w:rsid w:val="00343DB9"/>
    <w:rsid w:val="003462DA"/>
    <w:rsid w:val="00353240"/>
    <w:rsid w:val="00354986"/>
    <w:rsid w:val="00361C12"/>
    <w:rsid w:val="003624D3"/>
    <w:rsid w:val="00365DC8"/>
    <w:rsid w:val="003712E2"/>
    <w:rsid w:val="003717CD"/>
    <w:rsid w:val="003728CB"/>
    <w:rsid w:val="003763C7"/>
    <w:rsid w:val="003877DA"/>
    <w:rsid w:val="00391BBE"/>
    <w:rsid w:val="00393AF6"/>
    <w:rsid w:val="003A2C1E"/>
    <w:rsid w:val="003A3B0E"/>
    <w:rsid w:val="003A5C5E"/>
    <w:rsid w:val="003A7DD1"/>
    <w:rsid w:val="003B25BA"/>
    <w:rsid w:val="003C28D1"/>
    <w:rsid w:val="003C34AE"/>
    <w:rsid w:val="003C59DC"/>
    <w:rsid w:val="003C6B93"/>
    <w:rsid w:val="003D1523"/>
    <w:rsid w:val="003D4C8D"/>
    <w:rsid w:val="003D79E5"/>
    <w:rsid w:val="003D7CAD"/>
    <w:rsid w:val="003E0329"/>
    <w:rsid w:val="003E2C25"/>
    <w:rsid w:val="003E4439"/>
    <w:rsid w:val="003F14F8"/>
    <w:rsid w:val="003F3E3B"/>
    <w:rsid w:val="004007A2"/>
    <w:rsid w:val="00402564"/>
    <w:rsid w:val="00405A2D"/>
    <w:rsid w:val="00406B11"/>
    <w:rsid w:val="0041126A"/>
    <w:rsid w:val="00413827"/>
    <w:rsid w:val="00417B35"/>
    <w:rsid w:val="00433F0F"/>
    <w:rsid w:val="00434DFB"/>
    <w:rsid w:val="004361D0"/>
    <w:rsid w:val="00437B27"/>
    <w:rsid w:val="00442233"/>
    <w:rsid w:val="0045653A"/>
    <w:rsid w:val="00460C8A"/>
    <w:rsid w:val="00461AF0"/>
    <w:rsid w:val="00467B90"/>
    <w:rsid w:val="00471A73"/>
    <w:rsid w:val="00473BFD"/>
    <w:rsid w:val="00485199"/>
    <w:rsid w:val="00487316"/>
    <w:rsid w:val="00492875"/>
    <w:rsid w:val="00496111"/>
    <w:rsid w:val="004A155D"/>
    <w:rsid w:val="004B3126"/>
    <w:rsid w:val="004D3281"/>
    <w:rsid w:val="004D4204"/>
    <w:rsid w:val="004D57AA"/>
    <w:rsid w:val="004D6647"/>
    <w:rsid w:val="004D70E1"/>
    <w:rsid w:val="004F4CF3"/>
    <w:rsid w:val="00511F56"/>
    <w:rsid w:val="005140C9"/>
    <w:rsid w:val="00517ABE"/>
    <w:rsid w:val="00517D67"/>
    <w:rsid w:val="00531D79"/>
    <w:rsid w:val="00534ACD"/>
    <w:rsid w:val="00535243"/>
    <w:rsid w:val="005360A0"/>
    <w:rsid w:val="005405B6"/>
    <w:rsid w:val="00544365"/>
    <w:rsid w:val="00545115"/>
    <w:rsid w:val="0054793C"/>
    <w:rsid w:val="00557C70"/>
    <w:rsid w:val="00560FB9"/>
    <w:rsid w:val="005636C3"/>
    <w:rsid w:val="005645E5"/>
    <w:rsid w:val="005744E4"/>
    <w:rsid w:val="00581759"/>
    <w:rsid w:val="005870B8"/>
    <w:rsid w:val="005A58F5"/>
    <w:rsid w:val="005D0527"/>
    <w:rsid w:val="005D0BCF"/>
    <w:rsid w:val="005D4E12"/>
    <w:rsid w:val="005D4E42"/>
    <w:rsid w:val="005D7B08"/>
    <w:rsid w:val="005E30B8"/>
    <w:rsid w:val="005E61C5"/>
    <w:rsid w:val="005F2652"/>
    <w:rsid w:val="005F460B"/>
    <w:rsid w:val="00603BDA"/>
    <w:rsid w:val="00603F0F"/>
    <w:rsid w:val="006106B2"/>
    <w:rsid w:val="006145B6"/>
    <w:rsid w:val="00616128"/>
    <w:rsid w:val="00617A12"/>
    <w:rsid w:val="00620C47"/>
    <w:rsid w:val="006233C9"/>
    <w:rsid w:val="00631D95"/>
    <w:rsid w:val="00635E43"/>
    <w:rsid w:val="006449A1"/>
    <w:rsid w:val="00644EF9"/>
    <w:rsid w:val="00646935"/>
    <w:rsid w:val="00651114"/>
    <w:rsid w:val="00652EA6"/>
    <w:rsid w:val="0066422D"/>
    <w:rsid w:val="00674B41"/>
    <w:rsid w:val="006762F8"/>
    <w:rsid w:val="00677481"/>
    <w:rsid w:val="006A7694"/>
    <w:rsid w:val="006B4215"/>
    <w:rsid w:val="006B5754"/>
    <w:rsid w:val="006B71D9"/>
    <w:rsid w:val="006C045C"/>
    <w:rsid w:val="006C2607"/>
    <w:rsid w:val="006C46DA"/>
    <w:rsid w:val="006D1EB3"/>
    <w:rsid w:val="006D2A3D"/>
    <w:rsid w:val="006D300E"/>
    <w:rsid w:val="006D54D5"/>
    <w:rsid w:val="006D7888"/>
    <w:rsid w:val="006E450B"/>
    <w:rsid w:val="006F460D"/>
    <w:rsid w:val="006F480C"/>
    <w:rsid w:val="006F64BA"/>
    <w:rsid w:val="006F64CB"/>
    <w:rsid w:val="00700FF6"/>
    <w:rsid w:val="00704168"/>
    <w:rsid w:val="007041B1"/>
    <w:rsid w:val="00705D51"/>
    <w:rsid w:val="00710273"/>
    <w:rsid w:val="00710A47"/>
    <w:rsid w:val="00710FBE"/>
    <w:rsid w:val="00713F2A"/>
    <w:rsid w:val="00721E6E"/>
    <w:rsid w:val="007335DB"/>
    <w:rsid w:val="00733E40"/>
    <w:rsid w:val="007439D3"/>
    <w:rsid w:val="007501CB"/>
    <w:rsid w:val="007504E1"/>
    <w:rsid w:val="00752FF7"/>
    <w:rsid w:val="007666B4"/>
    <w:rsid w:val="007666B8"/>
    <w:rsid w:val="00773400"/>
    <w:rsid w:val="0078249D"/>
    <w:rsid w:val="007936A2"/>
    <w:rsid w:val="007A7279"/>
    <w:rsid w:val="007B55C7"/>
    <w:rsid w:val="007C0EB5"/>
    <w:rsid w:val="007C628E"/>
    <w:rsid w:val="007D4AE7"/>
    <w:rsid w:val="007D6065"/>
    <w:rsid w:val="007E459D"/>
    <w:rsid w:val="007E5684"/>
    <w:rsid w:val="007F6766"/>
    <w:rsid w:val="007F6A77"/>
    <w:rsid w:val="00804583"/>
    <w:rsid w:val="00813999"/>
    <w:rsid w:val="00814CBF"/>
    <w:rsid w:val="008155A2"/>
    <w:rsid w:val="00816BB4"/>
    <w:rsid w:val="00820F7A"/>
    <w:rsid w:val="0082175A"/>
    <w:rsid w:val="0082217E"/>
    <w:rsid w:val="008370B9"/>
    <w:rsid w:val="00844FA9"/>
    <w:rsid w:val="00847677"/>
    <w:rsid w:val="00853A19"/>
    <w:rsid w:val="0085420C"/>
    <w:rsid w:val="008542BF"/>
    <w:rsid w:val="008555A4"/>
    <w:rsid w:val="00866201"/>
    <w:rsid w:val="00870561"/>
    <w:rsid w:val="00870E9F"/>
    <w:rsid w:val="00871E35"/>
    <w:rsid w:val="0087463C"/>
    <w:rsid w:val="008776F7"/>
    <w:rsid w:val="008825A2"/>
    <w:rsid w:val="00884748"/>
    <w:rsid w:val="008947B9"/>
    <w:rsid w:val="008977D0"/>
    <w:rsid w:val="008B440C"/>
    <w:rsid w:val="008D2DA4"/>
    <w:rsid w:val="008D593A"/>
    <w:rsid w:val="008E1F00"/>
    <w:rsid w:val="008E62BB"/>
    <w:rsid w:val="008F7922"/>
    <w:rsid w:val="00901E34"/>
    <w:rsid w:val="00902960"/>
    <w:rsid w:val="00903F95"/>
    <w:rsid w:val="009045F2"/>
    <w:rsid w:val="00923578"/>
    <w:rsid w:val="00925993"/>
    <w:rsid w:val="009260ED"/>
    <w:rsid w:val="0092746E"/>
    <w:rsid w:val="009322A5"/>
    <w:rsid w:val="009340AF"/>
    <w:rsid w:val="0093771A"/>
    <w:rsid w:val="00937D49"/>
    <w:rsid w:val="00945AA2"/>
    <w:rsid w:val="00952CE7"/>
    <w:rsid w:val="00961D06"/>
    <w:rsid w:val="00967751"/>
    <w:rsid w:val="00975FC8"/>
    <w:rsid w:val="0098183A"/>
    <w:rsid w:val="00982DAB"/>
    <w:rsid w:val="00982F1C"/>
    <w:rsid w:val="0098525A"/>
    <w:rsid w:val="0098559D"/>
    <w:rsid w:val="00997AFF"/>
    <w:rsid w:val="009A34C2"/>
    <w:rsid w:val="009B4862"/>
    <w:rsid w:val="009C0DA5"/>
    <w:rsid w:val="009C550B"/>
    <w:rsid w:val="009C60B7"/>
    <w:rsid w:val="009D10EA"/>
    <w:rsid w:val="009D7999"/>
    <w:rsid w:val="009D7BCF"/>
    <w:rsid w:val="009E5A23"/>
    <w:rsid w:val="009E659F"/>
    <w:rsid w:val="009F2043"/>
    <w:rsid w:val="009F79CA"/>
    <w:rsid w:val="00A02080"/>
    <w:rsid w:val="00A065AB"/>
    <w:rsid w:val="00A15302"/>
    <w:rsid w:val="00A20FE5"/>
    <w:rsid w:val="00A248A2"/>
    <w:rsid w:val="00A24EE1"/>
    <w:rsid w:val="00A30061"/>
    <w:rsid w:val="00A33A0C"/>
    <w:rsid w:val="00A35E05"/>
    <w:rsid w:val="00A513EA"/>
    <w:rsid w:val="00A5281F"/>
    <w:rsid w:val="00A55ED1"/>
    <w:rsid w:val="00A566B3"/>
    <w:rsid w:val="00A622E6"/>
    <w:rsid w:val="00A63388"/>
    <w:rsid w:val="00A64A35"/>
    <w:rsid w:val="00A77B92"/>
    <w:rsid w:val="00A90F62"/>
    <w:rsid w:val="00A937C4"/>
    <w:rsid w:val="00A942FE"/>
    <w:rsid w:val="00AA0E4C"/>
    <w:rsid w:val="00AB2391"/>
    <w:rsid w:val="00AB4C8A"/>
    <w:rsid w:val="00AD7735"/>
    <w:rsid w:val="00AE032B"/>
    <w:rsid w:val="00AE63A4"/>
    <w:rsid w:val="00AE69F0"/>
    <w:rsid w:val="00B00E11"/>
    <w:rsid w:val="00B0380E"/>
    <w:rsid w:val="00B0382C"/>
    <w:rsid w:val="00B11718"/>
    <w:rsid w:val="00B12F65"/>
    <w:rsid w:val="00B149E2"/>
    <w:rsid w:val="00B15858"/>
    <w:rsid w:val="00B20841"/>
    <w:rsid w:val="00B515FD"/>
    <w:rsid w:val="00B566D2"/>
    <w:rsid w:val="00B57DF2"/>
    <w:rsid w:val="00B65023"/>
    <w:rsid w:val="00B70028"/>
    <w:rsid w:val="00B7527B"/>
    <w:rsid w:val="00B759DA"/>
    <w:rsid w:val="00B8309A"/>
    <w:rsid w:val="00B85E79"/>
    <w:rsid w:val="00B87743"/>
    <w:rsid w:val="00B93307"/>
    <w:rsid w:val="00B94BFB"/>
    <w:rsid w:val="00BA1629"/>
    <w:rsid w:val="00BA3986"/>
    <w:rsid w:val="00BA4822"/>
    <w:rsid w:val="00BA4B48"/>
    <w:rsid w:val="00BA7B32"/>
    <w:rsid w:val="00BB55B3"/>
    <w:rsid w:val="00BB7425"/>
    <w:rsid w:val="00BD5102"/>
    <w:rsid w:val="00BD69CA"/>
    <w:rsid w:val="00BE11F7"/>
    <w:rsid w:val="00BE1AE6"/>
    <w:rsid w:val="00BE61CA"/>
    <w:rsid w:val="00BF17D7"/>
    <w:rsid w:val="00BF583C"/>
    <w:rsid w:val="00C01D98"/>
    <w:rsid w:val="00C02A40"/>
    <w:rsid w:val="00C0510B"/>
    <w:rsid w:val="00C0689E"/>
    <w:rsid w:val="00C06D13"/>
    <w:rsid w:val="00C13DCA"/>
    <w:rsid w:val="00C169DA"/>
    <w:rsid w:val="00C27E05"/>
    <w:rsid w:val="00C3134B"/>
    <w:rsid w:val="00C31A04"/>
    <w:rsid w:val="00C3269A"/>
    <w:rsid w:val="00C32948"/>
    <w:rsid w:val="00C5257A"/>
    <w:rsid w:val="00C65A9A"/>
    <w:rsid w:val="00C74633"/>
    <w:rsid w:val="00C7488B"/>
    <w:rsid w:val="00C75384"/>
    <w:rsid w:val="00C77795"/>
    <w:rsid w:val="00C80B41"/>
    <w:rsid w:val="00C83F4D"/>
    <w:rsid w:val="00C915F2"/>
    <w:rsid w:val="00C91CCD"/>
    <w:rsid w:val="00CB5864"/>
    <w:rsid w:val="00CB67A2"/>
    <w:rsid w:val="00CC75E6"/>
    <w:rsid w:val="00CD0D9E"/>
    <w:rsid w:val="00CD2D44"/>
    <w:rsid w:val="00CD7FFC"/>
    <w:rsid w:val="00CE0939"/>
    <w:rsid w:val="00D04626"/>
    <w:rsid w:val="00D0483C"/>
    <w:rsid w:val="00D07620"/>
    <w:rsid w:val="00D12D2D"/>
    <w:rsid w:val="00D13D6B"/>
    <w:rsid w:val="00D14840"/>
    <w:rsid w:val="00D1698A"/>
    <w:rsid w:val="00D17678"/>
    <w:rsid w:val="00D17734"/>
    <w:rsid w:val="00D425EA"/>
    <w:rsid w:val="00D522DE"/>
    <w:rsid w:val="00D53EF5"/>
    <w:rsid w:val="00D5636D"/>
    <w:rsid w:val="00D57BDE"/>
    <w:rsid w:val="00D64427"/>
    <w:rsid w:val="00D64991"/>
    <w:rsid w:val="00D67646"/>
    <w:rsid w:val="00D67A5A"/>
    <w:rsid w:val="00D80190"/>
    <w:rsid w:val="00D93379"/>
    <w:rsid w:val="00D951F3"/>
    <w:rsid w:val="00D959A5"/>
    <w:rsid w:val="00D95AF6"/>
    <w:rsid w:val="00D95CBB"/>
    <w:rsid w:val="00D9733B"/>
    <w:rsid w:val="00D97DD4"/>
    <w:rsid w:val="00DA7CCC"/>
    <w:rsid w:val="00DB7CEF"/>
    <w:rsid w:val="00DC6C95"/>
    <w:rsid w:val="00DC7694"/>
    <w:rsid w:val="00DD73B1"/>
    <w:rsid w:val="00DE325F"/>
    <w:rsid w:val="00DF67B2"/>
    <w:rsid w:val="00E0436A"/>
    <w:rsid w:val="00E07E2C"/>
    <w:rsid w:val="00E07F51"/>
    <w:rsid w:val="00E224ED"/>
    <w:rsid w:val="00E31680"/>
    <w:rsid w:val="00E36D94"/>
    <w:rsid w:val="00E37265"/>
    <w:rsid w:val="00E44867"/>
    <w:rsid w:val="00E469E1"/>
    <w:rsid w:val="00E568E1"/>
    <w:rsid w:val="00E627A8"/>
    <w:rsid w:val="00E6546D"/>
    <w:rsid w:val="00E65889"/>
    <w:rsid w:val="00E71EFA"/>
    <w:rsid w:val="00E7290F"/>
    <w:rsid w:val="00E7587E"/>
    <w:rsid w:val="00E766F6"/>
    <w:rsid w:val="00E8054B"/>
    <w:rsid w:val="00E8099E"/>
    <w:rsid w:val="00E80AF7"/>
    <w:rsid w:val="00E91738"/>
    <w:rsid w:val="00EA0B35"/>
    <w:rsid w:val="00EA1FBF"/>
    <w:rsid w:val="00EA4170"/>
    <w:rsid w:val="00EA5B8A"/>
    <w:rsid w:val="00EB420B"/>
    <w:rsid w:val="00EB75CA"/>
    <w:rsid w:val="00ED0401"/>
    <w:rsid w:val="00ED11CE"/>
    <w:rsid w:val="00ED58E8"/>
    <w:rsid w:val="00ED5935"/>
    <w:rsid w:val="00ED6D34"/>
    <w:rsid w:val="00EE0DB8"/>
    <w:rsid w:val="00EF0899"/>
    <w:rsid w:val="00EF23E3"/>
    <w:rsid w:val="00EF74A5"/>
    <w:rsid w:val="00F01930"/>
    <w:rsid w:val="00F0789A"/>
    <w:rsid w:val="00F07ABA"/>
    <w:rsid w:val="00F1311F"/>
    <w:rsid w:val="00F14159"/>
    <w:rsid w:val="00F1420B"/>
    <w:rsid w:val="00F16953"/>
    <w:rsid w:val="00F20231"/>
    <w:rsid w:val="00F260C5"/>
    <w:rsid w:val="00F31A0E"/>
    <w:rsid w:val="00F43721"/>
    <w:rsid w:val="00F451C4"/>
    <w:rsid w:val="00F457F8"/>
    <w:rsid w:val="00F57AB6"/>
    <w:rsid w:val="00F6044C"/>
    <w:rsid w:val="00F60493"/>
    <w:rsid w:val="00F66B98"/>
    <w:rsid w:val="00F71F1D"/>
    <w:rsid w:val="00F917CF"/>
    <w:rsid w:val="00F935CE"/>
    <w:rsid w:val="00FA16C5"/>
    <w:rsid w:val="00FA5361"/>
    <w:rsid w:val="00FA5FAC"/>
    <w:rsid w:val="00FB13A0"/>
    <w:rsid w:val="00FB7D9B"/>
    <w:rsid w:val="00FC0E0D"/>
    <w:rsid w:val="00FC597C"/>
    <w:rsid w:val="00FD120B"/>
    <w:rsid w:val="00FD31EB"/>
    <w:rsid w:val="00FD363E"/>
    <w:rsid w:val="00FD764F"/>
    <w:rsid w:val="00FE17B6"/>
    <w:rsid w:val="00FE2F16"/>
    <w:rsid w:val="00FE5BE7"/>
    <w:rsid w:val="00FF077E"/>
    <w:rsid w:val="00FF32E4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D70592"/>
  <w15:docId w15:val="{1C39EF64-3BC9-4870-AB3A-9D98DA1D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D2D"/>
    <w:rPr>
      <w:sz w:val="24"/>
      <w:szCs w:val="24"/>
      <w:lang w:val="en-IE"/>
    </w:rPr>
  </w:style>
  <w:style w:type="paragraph" w:styleId="Heading1">
    <w:name w:val="heading 1"/>
    <w:basedOn w:val="Normal"/>
    <w:next w:val="Normal"/>
    <w:link w:val="Heading1Char"/>
    <w:qFormat/>
    <w:rsid w:val="00D12D2D"/>
    <w:pPr>
      <w:keepNext/>
      <w:tabs>
        <w:tab w:val="left" w:pos="7332"/>
      </w:tabs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12D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12D2D"/>
    <w:pPr>
      <w:tabs>
        <w:tab w:val="center" w:pos="4153"/>
        <w:tab w:val="right" w:pos="8306"/>
      </w:tabs>
    </w:pPr>
  </w:style>
  <w:style w:type="character" w:styleId="Hyperlink">
    <w:name w:val="Hyperlink"/>
    <w:semiHidden/>
    <w:rsid w:val="00D12D2D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D12D2D"/>
    <w:pPr>
      <w:tabs>
        <w:tab w:val="left" w:pos="7332"/>
      </w:tabs>
      <w:jc w:val="center"/>
    </w:pPr>
    <w:rPr>
      <w:b/>
      <w:bCs/>
      <w:sz w:val="32"/>
    </w:rPr>
  </w:style>
  <w:style w:type="paragraph" w:styleId="BodyText">
    <w:name w:val="Body Text"/>
    <w:basedOn w:val="Normal"/>
    <w:link w:val="BodyTextChar"/>
    <w:semiHidden/>
    <w:rsid w:val="00D12D2D"/>
    <w:pPr>
      <w:tabs>
        <w:tab w:val="left" w:pos="7332"/>
      </w:tabs>
    </w:pPr>
    <w:rPr>
      <w:i/>
      <w:iCs/>
      <w:sz w:val="20"/>
    </w:rPr>
  </w:style>
  <w:style w:type="paragraph" w:styleId="BodyText2">
    <w:name w:val="Body Text 2"/>
    <w:basedOn w:val="Normal"/>
    <w:semiHidden/>
    <w:rsid w:val="00D12D2D"/>
    <w:pPr>
      <w:tabs>
        <w:tab w:val="left" w:pos="7332"/>
      </w:tabs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E1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0E11"/>
    <w:rPr>
      <w:rFonts w:ascii="Tahoma" w:hAnsi="Tahoma" w:cs="Tahoma"/>
      <w:sz w:val="16"/>
      <w:szCs w:val="16"/>
      <w:lang w:val="en-IE"/>
    </w:rPr>
  </w:style>
  <w:style w:type="paragraph" w:styleId="ListParagraph">
    <w:name w:val="List Paragraph"/>
    <w:basedOn w:val="Normal"/>
    <w:uiPriority w:val="72"/>
    <w:qFormat/>
    <w:rsid w:val="00DB7CE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06D13"/>
    <w:rPr>
      <w:b/>
      <w:bCs/>
      <w:sz w:val="32"/>
      <w:szCs w:val="24"/>
      <w:lang w:val="en-IE"/>
    </w:rPr>
  </w:style>
  <w:style w:type="character" w:customStyle="1" w:styleId="BodyTextChar">
    <w:name w:val="Body Text Char"/>
    <w:basedOn w:val="DefaultParagraphFont"/>
    <w:link w:val="BodyText"/>
    <w:semiHidden/>
    <w:rsid w:val="00C06D13"/>
    <w:rPr>
      <w:i/>
      <w:iCs/>
      <w:szCs w:val="24"/>
      <w:lang w:val="en-IE"/>
    </w:rPr>
  </w:style>
  <w:style w:type="character" w:customStyle="1" w:styleId="TitleChar">
    <w:name w:val="Title Char"/>
    <w:basedOn w:val="DefaultParagraphFont"/>
    <w:link w:val="Title"/>
    <w:rsid w:val="00E224ED"/>
    <w:rPr>
      <w:b/>
      <w:bCs/>
      <w:sz w:val="32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%20Valued%20Customer\My%20Documents\Le%20Ch&#233;ile%20CD%20Pack\B&amp;W%20headed%20paper%2020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A74A9-A273-4296-A9CF-63669EE6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B&amp;W headed paper 2008</Template>
  <TotalTime>0</TotalTime>
  <Pages>1</Pages>
  <Words>219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Valued Customer</dc:creator>
  <cp:lastModifiedBy>Le Cheile ETNS</cp:lastModifiedBy>
  <cp:revision>5</cp:revision>
  <cp:lastPrinted>2023-05-16T13:14:00Z</cp:lastPrinted>
  <dcterms:created xsi:type="dcterms:W3CDTF">2024-05-29T13:40:00Z</dcterms:created>
  <dcterms:modified xsi:type="dcterms:W3CDTF">2024-05-30T11:03:00Z</dcterms:modified>
</cp:coreProperties>
</file>